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A09C" w14:textId="36D2FE0B" w:rsidR="006516BC" w:rsidRPr="00814C61" w:rsidRDefault="0029740B" w:rsidP="00A46ED1">
      <w:pPr>
        <w:rPr>
          <w:rFonts w:asciiTheme="minorHAnsi" w:hAnsiTheme="minorHAnsi" w:cstheme="minorHAnsi"/>
          <w:b/>
          <w:sz w:val="28"/>
          <w:szCs w:val="28"/>
        </w:rPr>
      </w:pPr>
      <w:r w:rsidRPr="00814C61">
        <w:rPr>
          <w:rFonts w:asciiTheme="minorHAnsi" w:hAnsiTheme="minorHAnsi" w:cstheme="minorHAnsi"/>
          <w:noProof/>
        </w:rPr>
        <w:drawing>
          <wp:anchor distT="0" distB="0" distL="114300" distR="114300" simplePos="0" relativeHeight="251657728" behindDoc="1" locked="0" layoutInCell="1" allowOverlap="1" wp14:anchorId="6564BEE6" wp14:editId="7EF12542">
            <wp:simplePos x="0" y="0"/>
            <wp:positionH relativeFrom="column">
              <wp:posOffset>5600700</wp:posOffset>
            </wp:positionH>
            <wp:positionV relativeFrom="paragraph">
              <wp:posOffset>-226695</wp:posOffset>
            </wp:positionV>
            <wp:extent cx="907569" cy="861616"/>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7569" cy="861616"/>
                    </a:xfrm>
                    <a:prstGeom prst="rect">
                      <a:avLst/>
                    </a:prstGeom>
                    <a:noFill/>
                  </pic:spPr>
                </pic:pic>
              </a:graphicData>
            </a:graphic>
            <wp14:sizeRelV relativeFrom="margin">
              <wp14:pctHeight>0</wp14:pctHeight>
            </wp14:sizeRelV>
          </wp:anchor>
        </w:drawing>
      </w:r>
      <w:r w:rsidR="00472068" w:rsidRPr="00814C61">
        <w:rPr>
          <w:rFonts w:asciiTheme="minorHAnsi" w:hAnsiTheme="minorHAnsi" w:cstheme="minorHAnsi"/>
          <w:b/>
          <w:sz w:val="28"/>
          <w:szCs w:val="28"/>
        </w:rPr>
        <w:t xml:space="preserve">City </w:t>
      </w:r>
      <w:r w:rsidR="00472068">
        <w:rPr>
          <w:rFonts w:asciiTheme="minorHAnsi" w:hAnsiTheme="minorHAnsi" w:cstheme="minorHAnsi"/>
          <w:b/>
          <w:sz w:val="28"/>
          <w:szCs w:val="28"/>
        </w:rPr>
        <w:t>o</w:t>
      </w:r>
      <w:r w:rsidR="00472068" w:rsidRPr="00814C61">
        <w:rPr>
          <w:rFonts w:asciiTheme="minorHAnsi" w:hAnsiTheme="minorHAnsi" w:cstheme="minorHAnsi"/>
          <w:b/>
          <w:sz w:val="28"/>
          <w:szCs w:val="28"/>
        </w:rPr>
        <w:t>f Maple Grove</w:t>
      </w:r>
    </w:p>
    <w:p w14:paraId="6DC482AC" w14:textId="1C2695C2" w:rsidR="006516BC" w:rsidRPr="00814C61" w:rsidRDefault="00472068" w:rsidP="00A46ED1">
      <w:pPr>
        <w:rPr>
          <w:rFonts w:asciiTheme="minorHAnsi" w:hAnsiTheme="minorHAnsi" w:cstheme="minorHAnsi"/>
          <w:b/>
          <w:sz w:val="28"/>
          <w:szCs w:val="28"/>
        </w:rPr>
      </w:pPr>
      <w:r w:rsidRPr="00814C61">
        <w:rPr>
          <w:rFonts w:asciiTheme="minorHAnsi" w:hAnsiTheme="minorHAnsi" w:cstheme="minorHAnsi"/>
          <w:b/>
          <w:sz w:val="28"/>
          <w:szCs w:val="28"/>
        </w:rPr>
        <w:t xml:space="preserve">Planning Commission </w:t>
      </w:r>
      <w:r w:rsidR="006B2CB4">
        <w:rPr>
          <w:rFonts w:asciiTheme="minorHAnsi" w:hAnsiTheme="minorHAnsi" w:cstheme="minorHAnsi"/>
          <w:b/>
          <w:sz w:val="28"/>
          <w:szCs w:val="28"/>
        </w:rPr>
        <w:t>a</w:t>
      </w:r>
      <w:r w:rsidRPr="00814C61">
        <w:rPr>
          <w:rFonts w:asciiTheme="minorHAnsi" w:hAnsiTheme="minorHAnsi" w:cstheme="minorHAnsi"/>
          <w:b/>
          <w:sz w:val="28"/>
          <w:szCs w:val="28"/>
        </w:rPr>
        <w:t>genda</w:t>
      </w:r>
      <w:r w:rsidR="001D4812">
        <w:rPr>
          <w:rFonts w:asciiTheme="minorHAnsi" w:hAnsiTheme="minorHAnsi" w:cstheme="minorHAnsi"/>
          <w:b/>
          <w:sz w:val="28"/>
          <w:szCs w:val="28"/>
        </w:rPr>
        <w:t xml:space="preserve"> </w:t>
      </w:r>
    </w:p>
    <w:p w14:paraId="26D5E005" w14:textId="266966C4" w:rsidR="00C91FEB" w:rsidRPr="00814C61" w:rsidRDefault="00001792" w:rsidP="00C91FEB">
      <w:pPr>
        <w:rPr>
          <w:rFonts w:asciiTheme="minorHAnsi" w:hAnsiTheme="minorHAnsi" w:cstheme="minorHAnsi"/>
          <w:b/>
          <w:color w:val="FF0000"/>
          <w:sz w:val="40"/>
          <w:szCs w:val="40"/>
        </w:rPr>
      </w:pPr>
      <w:r>
        <w:rPr>
          <w:rFonts w:asciiTheme="minorHAnsi" w:hAnsiTheme="minorHAnsi" w:cstheme="minorHAnsi"/>
          <w:b/>
          <w:sz w:val="28"/>
          <w:szCs w:val="28"/>
        </w:rPr>
        <w:t>May 13</w:t>
      </w:r>
      <w:r w:rsidR="001B2EF5">
        <w:rPr>
          <w:rFonts w:asciiTheme="minorHAnsi" w:hAnsiTheme="minorHAnsi" w:cstheme="minorHAnsi"/>
          <w:b/>
          <w:sz w:val="28"/>
          <w:szCs w:val="28"/>
        </w:rPr>
        <w:t>,</w:t>
      </w:r>
      <w:r w:rsidR="00F10D93">
        <w:rPr>
          <w:rFonts w:asciiTheme="minorHAnsi" w:hAnsiTheme="minorHAnsi" w:cstheme="minorHAnsi"/>
          <w:b/>
          <w:sz w:val="28"/>
          <w:szCs w:val="28"/>
        </w:rPr>
        <w:t xml:space="preserve"> 2024</w:t>
      </w:r>
    </w:p>
    <w:p w14:paraId="75FFEA11" w14:textId="281994FC" w:rsidR="00631A3C" w:rsidRPr="00814C61" w:rsidRDefault="006D4370" w:rsidP="00A46ED1">
      <w:pPr>
        <w:pBdr>
          <w:bottom w:val="single" w:sz="12" w:space="1" w:color="auto"/>
        </w:pBdr>
        <w:rPr>
          <w:rFonts w:asciiTheme="minorHAnsi" w:hAnsiTheme="minorHAnsi" w:cstheme="minorHAnsi"/>
          <w:b/>
          <w:sz w:val="28"/>
          <w:szCs w:val="28"/>
        </w:rPr>
      </w:pPr>
      <w:r>
        <w:rPr>
          <w:rFonts w:asciiTheme="minorHAnsi" w:hAnsiTheme="minorHAnsi" w:cstheme="minorHAnsi"/>
          <w:b/>
          <w:sz w:val="28"/>
          <w:szCs w:val="28"/>
        </w:rPr>
        <w:t>7 p.m.</w:t>
      </w:r>
    </w:p>
    <w:p w14:paraId="75C38E9A" w14:textId="77777777" w:rsidR="00A46ED1" w:rsidRPr="00814C61" w:rsidRDefault="00A46ED1" w:rsidP="00A46ED1">
      <w:pPr>
        <w:pBdr>
          <w:bottom w:val="single" w:sz="12" w:space="1" w:color="auto"/>
        </w:pBdr>
        <w:rPr>
          <w:rFonts w:asciiTheme="minorHAnsi" w:hAnsiTheme="minorHAnsi" w:cstheme="minorHAnsi"/>
          <w:sz w:val="16"/>
          <w:szCs w:val="16"/>
        </w:rPr>
      </w:pPr>
    </w:p>
    <w:p w14:paraId="6A4290AB" w14:textId="77777777" w:rsidR="006516BC" w:rsidRPr="00814C61" w:rsidRDefault="006516BC">
      <w:pPr>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720"/>
        <w:gridCol w:w="8640"/>
      </w:tblGrid>
      <w:tr w:rsidR="000C6DAF" w:rsidRPr="00814C61" w14:paraId="7DB6BCCE" w14:textId="77777777" w:rsidTr="00A1276A">
        <w:tc>
          <w:tcPr>
            <w:tcW w:w="720" w:type="dxa"/>
          </w:tcPr>
          <w:p w14:paraId="326C4FFC" w14:textId="77777777" w:rsidR="000C6DAF" w:rsidRPr="00814C61" w:rsidRDefault="000C6DAF">
            <w:pPr>
              <w:rPr>
                <w:rFonts w:asciiTheme="minorHAnsi" w:hAnsiTheme="minorHAnsi" w:cstheme="minorHAnsi"/>
              </w:rPr>
            </w:pPr>
          </w:p>
        </w:tc>
        <w:tc>
          <w:tcPr>
            <w:tcW w:w="8640" w:type="dxa"/>
          </w:tcPr>
          <w:p w14:paraId="00454D65" w14:textId="77777777" w:rsidR="000C6DAF" w:rsidRPr="00814C61" w:rsidRDefault="000C6DAF">
            <w:pPr>
              <w:rPr>
                <w:rFonts w:asciiTheme="minorHAnsi" w:hAnsiTheme="minorHAnsi" w:cstheme="minorHAnsi"/>
                <w:b/>
              </w:rPr>
            </w:pPr>
          </w:p>
        </w:tc>
      </w:tr>
      <w:tr w:rsidR="00C21403" w:rsidRPr="00814C61" w14:paraId="3B2BE4CE" w14:textId="77777777" w:rsidTr="00A1276A">
        <w:tc>
          <w:tcPr>
            <w:tcW w:w="720" w:type="dxa"/>
          </w:tcPr>
          <w:p w14:paraId="667635FA" w14:textId="77777777" w:rsidR="00C21403" w:rsidRPr="00814C61" w:rsidRDefault="00C21403">
            <w:pPr>
              <w:rPr>
                <w:rFonts w:asciiTheme="minorHAnsi" w:hAnsiTheme="minorHAnsi" w:cstheme="minorHAnsi"/>
              </w:rPr>
            </w:pPr>
            <w:r w:rsidRPr="00814C61">
              <w:rPr>
                <w:rFonts w:asciiTheme="minorHAnsi" w:hAnsiTheme="minorHAnsi" w:cstheme="minorHAnsi"/>
              </w:rPr>
              <w:t>1.</w:t>
            </w:r>
          </w:p>
        </w:tc>
        <w:tc>
          <w:tcPr>
            <w:tcW w:w="8640" w:type="dxa"/>
          </w:tcPr>
          <w:p w14:paraId="6001ABE2" w14:textId="77777777" w:rsidR="00C21403" w:rsidRPr="00814C61" w:rsidRDefault="00C21403">
            <w:pPr>
              <w:rPr>
                <w:rFonts w:asciiTheme="minorHAnsi" w:hAnsiTheme="minorHAnsi" w:cstheme="minorHAnsi"/>
              </w:rPr>
            </w:pPr>
            <w:r w:rsidRPr="00814C61">
              <w:rPr>
                <w:rFonts w:asciiTheme="minorHAnsi" w:hAnsiTheme="minorHAnsi" w:cstheme="minorHAnsi"/>
                <w:b/>
              </w:rPr>
              <w:t>OPENING BUSINESS</w:t>
            </w:r>
          </w:p>
        </w:tc>
      </w:tr>
    </w:tbl>
    <w:p w14:paraId="1DF5754D" w14:textId="77777777" w:rsidR="006516BC" w:rsidRPr="00814C61" w:rsidRDefault="006516BC">
      <w:pPr>
        <w:rPr>
          <w:rFonts w:asciiTheme="minorHAnsi" w:hAnsiTheme="minorHAnsi" w:cstheme="minorHAnsi"/>
          <w:szCs w:val="24"/>
        </w:rPr>
      </w:pPr>
    </w:p>
    <w:tbl>
      <w:tblPr>
        <w:tblW w:w="0" w:type="auto"/>
        <w:tblLayout w:type="fixed"/>
        <w:tblLook w:val="0000" w:firstRow="0" w:lastRow="0" w:firstColumn="0" w:lastColumn="0" w:noHBand="0" w:noVBand="0"/>
      </w:tblPr>
      <w:tblGrid>
        <w:gridCol w:w="720"/>
        <w:gridCol w:w="720"/>
        <w:gridCol w:w="7920"/>
      </w:tblGrid>
      <w:tr w:rsidR="00EB4EA3" w:rsidRPr="00814C61" w14:paraId="718227AD" w14:textId="77777777" w:rsidTr="00A1276A">
        <w:tc>
          <w:tcPr>
            <w:tcW w:w="720" w:type="dxa"/>
          </w:tcPr>
          <w:p w14:paraId="6CA1C2DE" w14:textId="77777777" w:rsidR="00EB4EA3" w:rsidRPr="00814C61" w:rsidRDefault="00EB4EA3" w:rsidP="00EB4EA3">
            <w:pPr>
              <w:rPr>
                <w:rFonts w:asciiTheme="minorHAnsi" w:hAnsiTheme="minorHAnsi" w:cstheme="minorHAnsi"/>
              </w:rPr>
            </w:pPr>
          </w:p>
        </w:tc>
        <w:tc>
          <w:tcPr>
            <w:tcW w:w="720" w:type="dxa"/>
          </w:tcPr>
          <w:p w14:paraId="14BDABD2" w14:textId="77777777" w:rsidR="00EB4EA3" w:rsidRPr="00814C61" w:rsidRDefault="00EB4EA3" w:rsidP="00EB4EA3">
            <w:pPr>
              <w:rPr>
                <w:rFonts w:asciiTheme="minorHAnsi" w:hAnsiTheme="minorHAnsi" w:cstheme="minorHAnsi"/>
              </w:rPr>
            </w:pPr>
            <w:r w:rsidRPr="00814C61">
              <w:rPr>
                <w:rFonts w:asciiTheme="minorHAnsi" w:hAnsiTheme="minorHAnsi" w:cstheme="minorHAnsi"/>
              </w:rPr>
              <w:t>A.</w:t>
            </w:r>
          </w:p>
        </w:tc>
        <w:tc>
          <w:tcPr>
            <w:tcW w:w="7920" w:type="dxa"/>
          </w:tcPr>
          <w:p w14:paraId="4B7563CA" w14:textId="4172B7F3" w:rsidR="00EB4EA3" w:rsidRPr="00814C61" w:rsidRDefault="00EB4EA3" w:rsidP="00EB4EA3">
            <w:pPr>
              <w:rPr>
                <w:rFonts w:asciiTheme="minorHAnsi" w:hAnsiTheme="minorHAnsi" w:cstheme="minorHAnsi"/>
              </w:rPr>
            </w:pPr>
            <w:r w:rsidRPr="00814C61">
              <w:rPr>
                <w:rFonts w:asciiTheme="minorHAnsi" w:hAnsiTheme="minorHAnsi" w:cstheme="minorHAnsi"/>
              </w:rPr>
              <w:t xml:space="preserve">Call to </w:t>
            </w:r>
            <w:r w:rsidR="00027C5C">
              <w:rPr>
                <w:rFonts w:asciiTheme="minorHAnsi" w:hAnsiTheme="minorHAnsi" w:cstheme="minorHAnsi"/>
              </w:rPr>
              <w:t>o</w:t>
            </w:r>
            <w:r w:rsidRPr="00814C61">
              <w:rPr>
                <w:rFonts w:asciiTheme="minorHAnsi" w:hAnsiTheme="minorHAnsi" w:cstheme="minorHAnsi"/>
              </w:rPr>
              <w:t>rder</w:t>
            </w:r>
          </w:p>
        </w:tc>
      </w:tr>
      <w:tr w:rsidR="00EB4EA3" w:rsidRPr="00814C61" w14:paraId="54C3D119" w14:textId="77777777" w:rsidTr="00A1276A">
        <w:tc>
          <w:tcPr>
            <w:tcW w:w="720" w:type="dxa"/>
          </w:tcPr>
          <w:p w14:paraId="29391C3F" w14:textId="77777777" w:rsidR="00EB4EA3" w:rsidRPr="00814C61" w:rsidRDefault="00EB4EA3" w:rsidP="00EB4EA3">
            <w:pPr>
              <w:rPr>
                <w:rFonts w:asciiTheme="minorHAnsi" w:hAnsiTheme="minorHAnsi" w:cstheme="minorHAnsi"/>
              </w:rPr>
            </w:pPr>
          </w:p>
        </w:tc>
        <w:tc>
          <w:tcPr>
            <w:tcW w:w="720" w:type="dxa"/>
          </w:tcPr>
          <w:p w14:paraId="0EFD753B" w14:textId="77777777" w:rsidR="00EB4EA3" w:rsidRPr="00814C61" w:rsidRDefault="00EB4EA3" w:rsidP="00EB4EA3">
            <w:pPr>
              <w:rPr>
                <w:rFonts w:asciiTheme="minorHAnsi" w:hAnsiTheme="minorHAnsi" w:cstheme="minorHAnsi"/>
              </w:rPr>
            </w:pPr>
            <w:r w:rsidRPr="00814C61">
              <w:rPr>
                <w:rFonts w:asciiTheme="minorHAnsi" w:hAnsiTheme="minorHAnsi" w:cstheme="minorHAnsi"/>
              </w:rPr>
              <w:t>B.</w:t>
            </w:r>
          </w:p>
        </w:tc>
        <w:tc>
          <w:tcPr>
            <w:tcW w:w="7920" w:type="dxa"/>
          </w:tcPr>
          <w:p w14:paraId="2C8711D5" w14:textId="77777777" w:rsidR="00EB4EA3" w:rsidRPr="00814C61" w:rsidRDefault="00EB4EA3" w:rsidP="00EB4EA3">
            <w:pPr>
              <w:rPr>
                <w:rFonts w:asciiTheme="minorHAnsi" w:hAnsiTheme="minorHAnsi" w:cstheme="minorHAnsi"/>
              </w:rPr>
            </w:pPr>
            <w:r w:rsidRPr="00814C61">
              <w:rPr>
                <w:rFonts w:asciiTheme="minorHAnsi" w:hAnsiTheme="minorHAnsi" w:cstheme="minorHAnsi"/>
              </w:rPr>
              <w:t>Pledge of Allegiance</w:t>
            </w:r>
          </w:p>
        </w:tc>
      </w:tr>
      <w:tr w:rsidR="00EB4EA3" w:rsidRPr="00814C61" w14:paraId="5C109D44" w14:textId="77777777" w:rsidTr="00A1276A">
        <w:tc>
          <w:tcPr>
            <w:tcW w:w="720" w:type="dxa"/>
          </w:tcPr>
          <w:p w14:paraId="7739992D" w14:textId="77777777" w:rsidR="00EB4EA3" w:rsidRPr="00814C61" w:rsidRDefault="00EB4EA3" w:rsidP="00EB4EA3">
            <w:pPr>
              <w:rPr>
                <w:rFonts w:asciiTheme="minorHAnsi" w:hAnsiTheme="minorHAnsi" w:cstheme="minorHAnsi"/>
              </w:rPr>
            </w:pPr>
          </w:p>
        </w:tc>
        <w:tc>
          <w:tcPr>
            <w:tcW w:w="720" w:type="dxa"/>
          </w:tcPr>
          <w:p w14:paraId="77B63F2B" w14:textId="77777777" w:rsidR="00EB4EA3" w:rsidRPr="00814C61" w:rsidRDefault="00EB4EA3" w:rsidP="00EB4EA3">
            <w:pPr>
              <w:rPr>
                <w:rFonts w:asciiTheme="minorHAnsi" w:hAnsiTheme="minorHAnsi" w:cstheme="minorHAnsi"/>
              </w:rPr>
            </w:pPr>
            <w:r w:rsidRPr="00814C61">
              <w:rPr>
                <w:rFonts w:asciiTheme="minorHAnsi" w:hAnsiTheme="minorHAnsi" w:cstheme="minorHAnsi"/>
              </w:rPr>
              <w:t>C.</w:t>
            </w:r>
          </w:p>
        </w:tc>
        <w:tc>
          <w:tcPr>
            <w:tcW w:w="7920" w:type="dxa"/>
          </w:tcPr>
          <w:p w14:paraId="25A23D26" w14:textId="6B04BF01" w:rsidR="00EB4EA3" w:rsidRPr="00814C61" w:rsidRDefault="00EB4EA3" w:rsidP="00EB4EA3">
            <w:pPr>
              <w:rPr>
                <w:rFonts w:asciiTheme="minorHAnsi" w:hAnsiTheme="minorHAnsi" w:cstheme="minorHAnsi"/>
              </w:rPr>
            </w:pPr>
            <w:r w:rsidRPr="00814C61">
              <w:rPr>
                <w:rFonts w:asciiTheme="minorHAnsi" w:hAnsiTheme="minorHAnsi" w:cstheme="minorHAnsi"/>
              </w:rPr>
              <w:t xml:space="preserve">Roll </w:t>
            </w:r>
            <w:r w:rsidR="00027C5C">
              <w:rPr>
                <w:rFonts w:asciiTheme="minorHAnsi" w:hAnsiTheme="minorHAnsi" w:cstheme="minorHAnsi"/>
              </w:rPr>
              <w:t>c</w:t>
            </w:r>
            <w:r w:rsidRPr="00814C61">
              <w:rPr>
                <w:rFonts w:asciiTheme="minorHAnsi" w:hAnsiTheme="minorHAnsi" w:cstheme="minorHAnsi"/>
              </w:rPr>
              <w:t>all</w:t>
            </w:r>
          </w:p>
        </w:tc>
      </w:tr>
    </w:tbl>
    <w:p w14:paraId="046E17F8" w14:textId="77777777" w:rsidR="006516BC" w:rsidRPr="00814C61" w:rsidRDefault="006516BC">
      <w:pPr>
        <w:rPr>
          <w:rFonts w:asciiTheme="minorHAnsi" w:hAnsiTheme="minorHAnsi" w:cstheme="minorHAnsi"/>
          <w:szCs w:val="24"/>
        </w:rPr>
      </w:pPr>
    </w:p>
    <w:tbl>
      <w:tblPr>
        <w:tblW w:w="0" w:type="auto"/>
        <w:tblLayout w:type="fixed"/>
        <w:tblLook w:val="0000" w:firstRow="0" w:lastRow="0" w:firstColumn="0" w:lastColumn="0" w:noHBand="0" w:noVBand="0"/>
      </w:tblPr>
      <w:tblGrid>
        <w:gridCol w:w="720"/>
        <w:gridCol w:w="8640"/>
      </w:tblGrid>
      <w:tr w:rsidR="006516BC" w:rsidRPr="00814C61" w14:paraId="4DBFB147" w14:textId="77777777" w:rsidTr="00A1276A">
        <w:trPr>
          <w:cantSplit/>
        </w:trPr>
        <w:tc>
          <w:tcPr>
            <w:tcW w:w="720" w:type="dxa"/>
          </w:tcPr>
          <w:p w14:paraId="0E9A258B" w14:textId="77777777" w:rsidR="006516BC" w:rsidRPr="00814C61" w:rsidRDefault="006516BC">
            <w:pPr>
              <w:rPr>
                <w:rFonts w:asciiTheme="minorHAnsi" w:hAnsiTheme="minorHAnsi" w:cstheme="minorHAnsi"/>
              </w:rPr>
            </w:pPr>
            <w:r w:rsidRPr="00814C61">
              <w:rPr>
                <w:rFonts w:asciiTheme="minorHAnsi" w:hAnsiTheme="minorHAnsi" w:cstheme="minorHAnsi"/>
              </w:rPr>
              <w:t>2.</w:t>
            </w:r>
          </w:p>
        </w:tc>
        <w:tc>
          <w:tcPr>
            <w:tcW w:w="8640" w:type="dxa"/>
          </w:tcPr>
          <w:p w14:paraId="4A9EEB8F" w14:textId="77777777" w:rsidR="006516BC" w:rsidRPr="00814C61" w:rsidRDefault="006516BC">
            <w:pPr>
              <w:pStyle w:val="Heading1"/>
              <w:rPr>
                <w:rFonts w:asciiTheme="minorHAnsi" w:hAnsiTheme="minorHAnsi" w:cstheme="minorHAnsi"/>
                <w:b/>
              </w:rPr>
            </w:pPr>
            <w:r w:rsidRPr="00814C61">
              <w:rPr>
                <w:rFonts w:asciiTheme="minorHAnsi" w:hAnsiTheme="minorHAnsi" w:cstheme="minorHAnsi"/>
                <w:b/>
              </w:rPr>
              <w:t>ADDITIONS OR DELETIONS TO AGENDA</w:t>
            </w:r>
          </w:p>
        </w:tc>
      </w:tr>
      <w:tr w:rsidR="006516BC" w:rsidRPr="00814C61" w14:paraId="537329EF" w14:textId="77777777" w:rsidTr="00A1276A">
        <w:tc>
          <w:tcPr>
            <w:tcW w:w="720" w:type="dxa"/>
          </w:tcPr>
          <w:p w14:paraId="4E00D2F3" w14:textId="77777777" w:rsidR="006516BC" w:rsidRPr="00814C61" w:rsidRDefault="006516BC">
            <w:pPr>
              <w:rPr>
                <w:rFonts w:asciiTheme="minorHAnsi" w:hAnsiTheme="minorHAnsi" w:cstheme="minorHAnsi"/>
              </w:rPr>
            </w:pPr>
          </w:p>
        </w:tc>
        <w:tc>
          <w:tcPr>
            <w:tcW w:w="8640" w:type="dxa"/>
          </w:tcPr>
          <w:p w14:paraId="10A98C2C" w14:textId="649DCA82" w:rsidR="006516BC" w:rsidRPr="00814C61" w:rsidRDefault="006516BC" w:rsidP="007A1788">
            <w:pPr>
              <w:pStyle w:val="Heading1"/>
              <w:rPr>
                <w:rFonts w:asciiTheme="minorHAnsi" w:hAnsiTheme="minorHAnsi" w:cstheme="minorHAnsi"/>
                <w:u w:val="none"/>
              </w:rPr>
            </w:pPr>
            <w:r w:rsidRPr="00814C61">
              <w:rPr>
                <w:rFonts w:asciiTheme="minorHAnsi" w:hAnsiTheme="minorHAnsi" w:cstheme="minorHAnsi"/>
                <w:u w:val="none"/>
              </w:rPr>
              <w:t xml:space="preserve">Any </w:t>
            </w:r>
            <w:r w:rsidR="0058617B">
              <w:rPr>
                <w:rFonts w:asciiTheme="minorHAnsi" w:hAnsiTheme="minorHAnsi" w:cstheme="minorHAnsi"/>
                <w:u w:val="none"/>
              </w:rPr>
              <w:t>c</w:t>
            </w:r>
            <w:r w:rsidR="007A1788" w:rsidRPr="00814C61">
              <w:rPr>
                <w:rFonts w:asciiTheme="minorHAnsi" w:hAnsiTheme="minorHAnsi" w:cstheme="minorHAnsi"/>
                <w:u w:val="none"/>
              </w:rPr>
              <w:t>ommissioner</w:t>
            </w:r>
            <w:r w:rsidRPr="00814C61">
              <w:rPr>
                <w:rFonts w:asciiTheme="minorHAnsi" w:hAnsiTheme="minorHAnsi" w:cstheme="minorHAnsi"/>
                <w:u w:val="none"/>
              </w:rPr>
              <w:t xml:space="preserve"> who wishes to delete item(s) from the </w:t>
            </w:r>
            <w:r w:rsidR="00027C5C" w:rsidRPr="00814C61">
              <w:rPr>
                <w:rFonts w:asciiTheme="minorHAnsi" w:hAnsiTheme="minorHAnsi" w:cstheme="minorHAnsi"/>
                <w:u w:val="none"/>
              </w:rPr>
              <w:t xml:space="preserve">consent agenda </w:t>
            </w:r>
            <w:r w:rsidRPr="00814C61">
              <w:rPr>
                <w:rFonts w:asciiTheme="minorHAnsi" w:hAnsiTheme="minorHAnsi" w:cstheme="minorHAnsi"/>
                <w:u w:val="none"/>
              </w:rPr>
              <w:t>or add item(s) to the agenda shall move that at this time.</w:t>
            </w:r>
          </w:p>
        </w:tc>
      </w:tr>
    </w:tbl>
    <w:p w14:paraId="041C8746" w14:textId="77777777" w:rsidR="006516BC" w:rsidRPr="00814C61" w:rsidRDefault="006516BC">
      <w:pPr>
        <w:rPr>
          <w:rFonts w:asciiTheme="minorHAnsi" w:hAnsiTheme="minorHAnsi" w:cstheme="minorHAnsi"/>
          <w:szCs w:val="24"/>
        </w:rPr>
      </w:pPr>
    </w:p>
    <w:tbl>
      <w:tblPr>
        <w:tblW w:w="0" w:type="auto"/>
        <w:tblLayout w:type="fixed"/>
        <w:tblLook w:val="0000" w:firstRow="0" w:lastRow="0" w:firstColumn="0" w:lastColumn="0" w:noHBand="0" w:noVBand="0"/>
      </w:tblPr>
      <w:tblGrid>
        <w:gridCol w:w="720"/>
        <w:gridCol w:w="720"/>
        <w:gridCol w:w="7920"/>
      </w:tblGrid>
      <w:tr w:rsidR="006516BC" w:rsidRPr="00814C61" w14:paraId="2AB3C336" w14:textId="77777777" w:rsidTr="00A1276A">
        <w:trPr>
          <w:cantSplit/>
        </w:trPr>
        <w:tc>
          <w:tcPr>
            <w:tcW w:w="720" w:type="dxa"/>
          </w:tcPr>
          <w:p w14:paraId="557E4CEA" w14:textId="77777777" w:rsidR="006516BC" w:rsidRPr="00814C61" w:rsidRDefault="006516BC">
            <w:pPr>
              <w:rPr>
                <w:rFonts w:asciiTheme="minorHAnsi" w:hAnsiTheme="minorHAnsi" w:cstheme="minorHAnsi"/>
              </w:rPr>
            </w:pPr>
            <w:r w:rsidRPr="00814C61">
              <w:rPr>
                <w:rFonts w:asciiTheme="minorHAnsi" w:hAnsiTheme="minorHAnsi" w:cstheme="minorHAnsi"/>
              </w:rPr>
              <w:t>3.</w:t>
            </w:r>
          </w:p>
        </w:tc>
        <w:tc>
          <w:tcPr>
            <w:tcW w:w="8640" w:type="dxa"/>
            <w:gridSpan w:val="2"/>
          </w:tcPr>
          <w:p w14:paraId="69598798" w14:textId="793AB8C6" w:rsidR="006516BC" w:rsidRPr="00814C61" w:rsidRDefault="006516BC" w:rsidP="007A1788">
            <w:pPr>
              <w:pStyle w:val="Heading1"/>
              <w:rPr>
                <w:rFonts w:asciiTheme="minorHAnsi" w:hAnsiTheme="minorHAnsi" w:cstheme="minorHAnsi"/>
                <w:u w:val="none"/>
              </w:rPr>
            </w:pPr>
            <w:r w:rsidRPr="00814C61">
              <w:rPr>
                <w:rFonts w:asciiTheme="minorHAnsi" w:hAnsiTheme="minorHAnsi" w:cstheme="minorHAnsi"/>
                <w:b/>
              </w:rPr>
              <w:t>CONSENT ITEMS</w:t>
            </w:r>
            <w:r w:rsidRPr="00814C61">
              <w:rPr>
                <w:rFonts w:asciiTheme="minorHAnsi" w:hAnsiTheme="minorHAnsi" w:cstheme="minorHAnsi"/>
                <w:u w:val="none"/>
              </w:rPr>
              <w:t xml:space="preserve"> – All matters listed under </w:t>
            </w:r>
            <w:r w:rsidR="00027C5C" w:rsidRPr="00814C61">
              <w:rPr>
                <w:rFonts w:asciiTheme="minorHAnsi" w:hAnsiTheme="minorHAnsi" w:cstheme="minorHAnsi"/>
                <w:u w:val="none"/>
              </w:rPr>
              <w:t xml:space="preserve">consent items </w:t>
            </w:r>
            <w:r w:rsidRPr="00814C61">
              <w:rPr>
                <w:rFonts w:asciiTheme="minorHAnsi" w:hAnsiTheme="minorHAnsi" w:cstheme="minorHAnsi"/>
                <w:u w:val="none"/>
              </w:rPr>
              <w:t xml:space="preserve">are considered to be routine by the </w:t>
            </w:r>
            <w:r w:rsidR="007A1788" w:rsidRPr="00814C61">
              <w:rPr>
                <w:rFonts w:asciiTheme="minorHAnsi" w:hAnsiTheme="minorHAnsi" w:cstheme="minorHAnsi"/>
                <w:u w:val="none"/>
              </w:rPr>
              <w:t>Planning Commission</w:t>
            </w:r>
            <w:r w:rsidRPr="00814C61">
              <w:rPr>
                <w:rFonts w:asciiTheme="minorHAnsi" w:hAnsiTheme="minorHAnsi" w:cstheme="minorHAnsi"/>
                <w:u w:val="none"/>
              </w:rPr>
              <w:t xml:space="preserve"> and will be enacted by one motion and in the form listed below. There may be an explanation, but no separate discussion on these items. If discussion is desired, that item will be removed from the </w:t>
            </w:r>
            <w:r w:rsidR="00027C5C" w:rsidRPr="00814C61">
              <w:rPr>
                <w:rFonts w:asciiTheme="minorHAnsi" w:hAnsiTheme="minorHAnsi" w:cstheme="minorHAnsi"/>
                <w:u w:val="none"/>
              </w:rPr>
              <w:t xml:space="preserve">consent items </w:t>
            </w:r>
            <w:r w:rsidRPr="00814C61">
              <w:rPr>
                <w:rFonts w:asciiTheme="minorHAnsi" w:hAnsiTheme="minorHAnsi" w:cstheme="minorHAnsi"/>
                <w:u w:val="none"/>
              </w:rPr>
              <w:t>and will be considered separately.</w:t>
            </w:r>
          </w:p>
        </w:tc>
      </w:tr>
      <w:tr w:rsidR="00760E5B" w:rsidRPr="00814C61" w14:paraId="09951E8D" w14:textId="77777777" w:rsidTr="00A1276A">
        <w:trPr>
          <w:cantSplit/>
        </w:trPr>
        <w:tc>
          <w:tcPr>
            <w:tcW w:w="720" w:type="dxa"/>
          </w:tcPr>
          <w:p w14:paraId="4D54C529" w14:textId="77777777" w:rsidR="0020361C" w:rsidRPr="00814C61" w:rsidRDefault="0020361C">
            <w:pPr>
              <w:rPr>
                <w:rFonts w:asciiTheme="minorHAnsi" w:hAnsiTheme="minorHAnsi" w:cstheme="minorHAnsi"/>
              </w:rPr>
            </w:pPr>
          </w:p>
        </w:tc>
        <w:tc>
          <w:tcPr>
            <w:tcW w:w="8640" w:type="dxa"/>
            <w:gridSpan w:val="2"/>
          </w:tcPr>
          <w:p w14:paraId="481C87DE" w14:textId="77777777" w:rsidR="001D4FAE" w:rsidRPr="00814C61" w:rsidRDefault="001D4FAE" w:rsidP="001D4FAE">
            <w:pPr>
              <w:rPr>
                <w:rFonts w:asciiTheme="minorHAnsi" w:hAnsiTheme="minorHAnsi" w:cstheme="minorHAnsi"/>
              </w:rPr>
            </w:pPr>
          </w:p>
        </w:tc>
      </w:tr>
      <w:tr w:rsidR="00760E5B" w:rsidRPr="00814C61" w14:paraId="5531A506" w14:textId="77777777" w:rsidTr="00A1276A">
        <w:tc>
          <w:tcPr>
            <w:tcW w:w="720" w:type="dxa"/>
          </w:tcPr>
          <w:p w14:paraId="38C1C4F7" w14:textId="77777777" w:rsidR="00760E5B" w:rsidRPr="00814C61" w:rsidRDefault="00760E5B" w:rsidP="00760E5B">
            <w:pPr>
              <w:rPr>
                <w:rFonts w:asciiTheme="minorHAnsi" w:hAnsiTheme="minorHAnsi" w:cstheme="minorHAnsi"/>
                <w:szCs w:val="24"/>
              </w:rPr>
            </w:pPr>
          </w:p>
        </w:tc>
        <w:tc>
          <w:tcPr>
            <w:tcW w:w="720" w:type="dxa"/>
          </w:tcPr>
          <w:p w14:paraId="7CAE04FA" w14:textId="77777777" w:rsidR="00760E5B" w:rsidRPr="00814C61" w:rsidRDefault="00760E5B" w:rsidP="00760E5B">
            <w:pPr>
              <w:rPr>
                <w:rFonts w:asciiTheme="minorHAnsi" w:hAnsiTheme="minorHAnsi" w:cstheme="minorHAnsi"/>
                <w:szCs w:val="24"/>
              </w:rPr>
            </w:pPr>
            <w:r w:rsidRPr="00814C61">
              <w:rPr>
                <w:rFonts w:asciiTheme="minorHAnsi" w:hAnsiTheme="minorHAnsi" w:cstheme="minorHAnsi"/>
                <w:szCs w:val="24"/>
              </w:rPr>
              <w:t>A.</w:t>
            </w:r>
          </w:p>
        </w:tc>
        <w:tc>
          <w:tcPr>
            <w:tcW w:w="7920" w:type="dxa"/>
          </w:tcPr>
          <w:p w14:paraId="3B01F570" w14:textId="6BA4BE01" w:rsidR="00760E5B" w:rsidRPr="00814C61" w:rsidRDefault="0023206B" w:rsidP="00B104A1">
            <w:pPr>
              <w:rPr>
                <w:rFonts w:asciiTheme="minorHAnsi" w:hAnsiTheme="minorHAnsi" w:cstheme="minorHAnsi"/>
                <w:szCs w:val="24"/>
              </w:rPr>
            </w:pPr>
            <w:r w:rsidRPr="00814C61">
              <w:rPr>
                <w:rFonts w:asciiTheme="minorHAnsi" w:hAnsiTheme="minorHAnsi" w:cstheme="minorHAnsi"/>
                <w:szCs w:val="24"/>
              </w:rPr>
              <w:t>Minutes</w:t>
            </w:r>
            <w:r w:rsidR="005C1D03">
              <w:rPr>
                <w:rFonts w:asciiTheme="minorHAnsi" w:hAnsiTheme="minorHAnsi" w:cstheme="minorHAnsi"/>
                <w:szCs w:val="24"/>
              </w:rPr>
              <w:t xml:space="preserve"> -</w:t>
            </w:r>
            <w:r w:rsidRPr="00814C61">
              <w:rPr>
                <w:rFonts w:asciiTheme="minorHAnsi" w:hAnsiTheme="minorHAnsi" w:cstheme="minorHAnsi"/>
                <w:szCs w:val="24"/>
              </w:rPr>
              <w:t xml:space="preserve"> </w:t>
            </w:r>
            <w:r w:rsidR="00023D8D">
              <w:rPr>
                <w:rFonts w:asciiTheme="minorHAnsi" w:hAnsiTheme="minorHAnsi" w:cstheme="minorHAnsi"/>
                <w:szCs w:val="24"/>
              </w:rPr>
              <w:t>r</w:t>
            </w:r>
            <w:r w:rsidRPr="00814C61">
              <w:rPr>
                <w:rFonts w:asciiTheme="minorHAnsi" w:hAnsiTheme="minorHAnsi" w:cstheme="minorHAnsi"/>
                <w:szCs w:val="24"/>
              </w:rPr>
              <w:t xml:space="preserve">egular </w:t>
            </w:r>
            <w:r w:rsidR="00023D8D">
              <w:rPr>
                <w:rFonts w:asciiTheme="minorHAnsi" w:hAnsiTheme="minorHAnsi" w:cstheme="minorHAnsi"/>
                <w:szCs w:val="24"/>
              </w:rPr>
              <w:t>m</w:t>
            </w:r>
            <w:r w:rsidRPr="00814C61">
              <w:rPr>
                <w:rFonts w:asciiTheme="minorHAnsi" w:hAnsiTheme="minorHAnsi" w:cstheme="minorHAnsi"/>
                <w:szCs w:val="24"/>
              </w:rPr>
              <w:t xml:space="preserve">eeting </w:t>
            </w:r>
            <w:r w:rsidR="00035D2B" w:rsidRPr="00814C61">
              <w:rPr>
                <w:rFonts w:asciiTheme="minorHAnsi" w:hAnsiTheme="minorHAnsi" w:cstheme="minorHAnsi"/>
                <w:szCs w:val="24"/>
              </w:rPr>
              <w:t xml:space="preserve">– </w:t>
            </w:r>
            <w:r w:rsidR="00202280">
              <w:rPr>
                <w:rFonts w:asciiTheme="minorHAnsi" w:hAnsiTheme="minorHAnsi" w:cstheme="minorHAnsi"/>
                <w:szCs w:val="24"/>
              </w:rPr>
              <w:t xml:space="preserve">April </w:t>
            </w:r>
            <w:r w:rsidR="00001792">
              <w:rPr>
                <w:rFonts w:asciiTheme="minorHAnsi" w:hAnsiTheme="minorHAnsi" w:cstheme="minorHAnsi"/>
                <w:szCs w:val="24"/>
              </w:rPr>
              <w:t>29</w:t>
            </w:r>
            <w:r w:rsidR="006A0E17">
              <w:rPr>
                <w:rFonts w:asciiTheme="minorHAnsi" w:hAnsiTheme="minorHAnsi" w:cstheme="minorHAnsi"/>
                <w:szCs w:val="24"/>
              </w:rPr>
              <w:t>,</w:t>
            </w:r>
            <w:r w:rsidR="00DD607A">
              <w:rPr>
                <w:rFonts w:asciiTheme="minorHAnsi" w:hAnsiTheme="minorHAnsi" w:cstheme="minorHAnsi"/>
                <w:szCs w:val="24"/>
              </w:rPr>
              <w:t xml:space="preserve"> 2024</w:t>
            </w:r>
          </w:p>
        </w:tc>
      </w:tr>
      <w:tr w:rsidR="00A54C64" w:rsidRPr="00814C61" w14:paraId="3DE9A46A" w14:textId="77777777" w:rsidTr="00A1276A">
        <w:tc>
          <w:tcPr>
            <w:tcW w:w="720" w:type="dxa"/>
          </w:tcPr>
          <w:p w14:paraId="13D1AFA6" w14:textId="77777777" w:rsidR="00A54C64" w:rsidRPr="00814C61" w:rsidRDefault="00A54C64" w:rsidP="00760E5B">
            <w:pPr>
              <w:rPr>
                <w:rFonts w:asciiTheme="minorHAnsi" w:hAnsiTheme="minorHAnsi" w:cstheme="minorHAnsi"/>
                <w:szCs w:val="24"/>
              </w:rPr>
            </w:pPr>
          </w:p>
        </w:tc>
        <w:tc>
          <w:tcPr>
            <w:tcW w:w="720" w:type="dxa"/>
          </w:tcPr>
          <w:p w14:paraId="6E4C3DC8" w14:textId="77777777" w:rsidR="00A54C64" w:rsidRPr="00814C61" w:rsidRDefault="00A54C64" w:rsidP="00760E5B">
            <w:pPr>
              <w:rPr>
                <w:rFonts w:asciiTheme="minorHAnsi" w:hAnsiTheme="minorHAnsi" w:cstheme="minorHAnsi"/>
                <w:szCs w:val="24"/>
              </w:rPr>
            </w:pPr>
          </w:p>
        </w:tc>
        <w:tc>
          <w:tcPr>
            <w:tcW w:w="7920" w:type="dxa"/>
          </w:tcPr>
          <w:p w14:paraId="7DEB109F" w14:textId="77777777" w:rsidR="00A54C64" w:rsidRPr="00814C61" w:rsidRDefault="00A54C64" w:rsidP="00B104A1">
            <w:pPr>
              <w:rPr>
                <w:rFonts w:asciiTheme="minorHAnsi" w:hAnsiTheme="minorHAnsi" w:cstheme="minorHAnsi"/>
                <w:szCs w:val="24"/>
              </w:rPr>
            </w:pPr>
          </w:p>
        </w:tc>
      </w:tr>
      <w:tr w:rsidR="00A54C64" w:rsidRPr="00814C61" w14:paraId="18AA5BC4" w14:textId="77777777" w:rsidTr="00A1276A">
        <w:tc>
          <w:tcPr>
            <w:tcW w:w="720" w:type="dxa"/>
          </w:tcPr>
          <w:p w14:paraId="37B46EDE" w14:textId="495D92CA" w:rsidR="00A54C64" w:rsidRPr="00814C61" w:rsidRDefault="00A54C64" w:rsidP="00A54C64">
            <w:pPr>
              <w:rPr>
                <w:rFonts w:asciiTheme="minorHAnsi" w:hAnsiTheme="minorHAnsi" w:cstheme="minorHAnsi"/>
                <w:szCs w:val="24"/>
              </w:rPr>
            </w:pPr>
            <w:r>
              <w:rPr>
                <w:rFonts w:asciiTheme="minorHAnsi" w:hAnsiTheme="minorHAnsi" w:cstheme="minorHAnsi"/>
                <w:szCs w:val="24"/>
              </w:rPr>
              <w:t>PH</w:t>
            </w:r>
          </w:p>
        </w:tc>
        <w:tc>
          <w:tcPr>
            <w:tcW w:w="720" w:type="dxa"/>
          </w:tcPr>
          <w:p w14:paraId="200E09B3" w14:textId="039E7E33" w:rsidR="00A54C64" w:rsidRPr="00814C61" w:rsidRDefault="00A54C64" w:rsidP="00A54C64">
            <w:pPr>
              <w:rPr>
                <w:rFonts w:asciiTheme="minorHAnsi" w:hAnsiTheme="minorHAnsi" w:cstheme="minorHAnsi"/>
                <w:szCs w:val="24"/>
              </w:rPr>
            </w:pPr>
            <w:r>
              <w:rPr>
                <w:rFonts w:asciiTheme="minorHAnsi" w:hAnsiTheme="minorHAnsi" w:cstheme="minorHAnsi"/>
                <w:szCs w:val="24"/>
              </w:rPr>
              <w:t>B.</w:t>
            </w:r>
          </w:p>
        </w:tc>
        <w:tc>
          <w:tcPr>
            <w:tcW w:w="7920" w:type="dxa"/>
          </w:tcPr>
          <w:p w14:paraId="0052E216" w14:textId="24627D15" w:rsidR="00A54C64" w:rsidRDefault="00A54C64" w:rsidP="00A54C64">
            <w:pPr>
              <w:rPr>
                <w:rFonts w:asciiTheme="minorHAnsi" w:hAnsiTheme="minorHAnsi" w:cstheme="minorHAnsi"/>
                <w:b/>
                <w:szCs w:val="24"/>
              </w:rPr>
            </w:pPr>
            <w:r>
              <w:rPr>
                <w:rFonts w:asciiTheme="minorHAnsi" w:hAnsiTheme="minorHAnsi" w:cstheme="minorHAnsi"/>
                <w:b/>
                <w:szCs w:val="24"/>
              </w:rPr>
              <w:t xml:space="preserve">ZOTA – Two-stall garage requirements - </w:t>
            </w:r>
            <w:r w:rsidRPr="00A54C64">
              <w:rPr>
                <w:rFonts w:asciiTheme="minorHAnsi" w:hAnsiTheme="minorHAnsi" w:cstheme="minorHAnsi"/>
                <w:b/>
                <w:szCs w:val="24"/>
                <w:highlight w:val="yellow"/>
              </w:rPr>
              <w:t>TABLED</w:t>
            </w:r>
          </w:p>
          <w:p w14:paraId="06B8192C" w14:textId="77777777" w:rsidR="00A54C64" w:rsidRPr="001D33F5" w:rsidRDefault="00A54C64" w:rsidP="00A54C64">
            <w:pPr>
              <w:rPr>
                <w:rFonts w:asciiTheme="minorHAnsi" w:hAnsiTheme="minorHAnsi" w:cstheme="minorHAnsi"/>
                <w:bCs/>
                <w:szCs w:val="24"/>
              </w:rPr>
            </w:pPr>
            <w:r>
              <w:rPr>
                <w:rFonts w:asciiTheme="minorHAnsi" w:hAnsiTheme="minorHAnsi" w:cstheme="minorHAnsi"/>
                <w:bCs/>
                <w:szCs w:val="24"/>
              </w:rPr>
              <w:t>City of Maple Grove</w:t>
            </w:r>
          </w:p>
          <w:p w14:paraId="5FAA62C8" w14:textId="77777777" w:rsidR="00A54C64" w:rsidRDefault="00A54C64" w:rsidP="00A54C64">
            <w:pPr>
              <w:rPr>
                <w:rFonts w:asciiTheme="minorHAnsi" w:hAnsiTheme="minorHAnsi" w:cstheme="minorHAnsi"/>
                <w:bCs/>
                <w:szCs w:val="24"/>
              </w:rPr>
            </w:pPr>
            <w:r>
              <w:rPr>
                <w:rFonts w:asciiTheme="minorHAnsi" w:hAnsiTheme="minorHAnsi" w:cstheme="minorHAnsi"/>
                <w:bCs/>
                <w:szCs w:val="24"/>
              </w:rPr>
              <w:t xml:space="preserve">Zoning ordinance amendment to require two-stall garages for new single family lots. </w:t>
            </w:r>
          </w:p>
          <w:p w14:paraId="5596E3B4" w14:textId="269C8AE9" w:rsidR="00A54C64" w:rsidRPr="00814C61" w:rsidRDefault="00A54C64" w:rsidP="00A54C64">
            <w:pPr>
              <w:rPr>
                <w:rFonts w:asciiTheme="minorHAnsi" w:hAnsiTheme="minorHAnsi" w:cstheme="minorHAnsi"/>
                <w:szCs w:val="24"/>
              </w:rPr>
            </w:pPr>
            <w:r>
              <w:rPr>
                <w:rFonts w:asciiTheme="minorHAnsi" w:hAnsiTheme="minorHAnsi" w:cstheme="minorHAnsi"/>
                <w:bCs/>
                <w:szCs w:val="24"/>
              </w:rPr>
              <w:t>Jesse Corrow</w:t>
            </w:r>
          </w:p>
        </w:tc>
      </w:tr>
      <w:tr w:rsidR="00A54C64" w:rsidRPr="00814C61" w14:paraId="15D6D4D7" w14:textId="77777777" w:rsidTr="00A1276A">
        <w:trPr>
          <w:cantSplit/>
        </w:trPr>
        <w:tc>
          <w:tcPr>
            <w:tcW w:w="720" w:type="dxa"/>
          </w:tcPr>
          <w:p w14:paraId="3D020306" w14:textId="77777777" w:rsidR="00A54C64" w:rsidRPr="00814C61" w:rsidRDefault="00A54C64" w:rsidP="00A54C64">
            <w:pPr>
              <w:rPr>
                <w:rFonts w:asciiTheme="minorHAnsi" w:hAnsiTheme="minorHAnsi" w:cstheme="minorHAnsi"/>
              </w:rPr>
            </w:pPr>
          </w:p>
        </w:tc>
        <w:tc>
          <w:tcPr>
            <w:tcW w:w="8640" w:type="dxa"/>
            <w:gridSpan w:val="2"/>
          </w:tcPr>
          <w:p w14:paraId="113ABFA5" w14:textId="77777777" w:rsidR="00A54C64" w:rsidRPr="00814C61" w:rsidRDefault="00A54C64" w:rsidP="00A54C64">
            <w:pPr>
              <w:pStyle w:val="Heading1"/>
              <w:rPr>
                <w:rFonts w:asciiTheme="minorHAnsi" w:hAnsiTheme="minorHAnsi" w:cstheme="minorHAnsi"/>
                <w:b/>
              </w:rPr>
            </w:pPr>
          </w:p>
        </w:tc>
      </w:tr>
      <w:tr w:rsidR="00A54C64" w:rsidRPr="00814C61" w14:paraId="6ED39A4F" w14:textId="77777777" w:rsidTr="00A1276A">
        <w:trPr>
          <w:cantSplit/>
        </w:trPr>
        <w:tc>
          <w:tcPr>
            <w:tcW w:w="720" w:type="dxa"/>
          </w:tcPr>
          <w:p w14:paraId="336D2101" w14:textId="77777777" w:rsidR="00A54C64" w:rsidRPr="00814C61" w:rsidRDefault="00A54C64" w:rsidP="00A54C64">
            <w:pPr>
              <w:rPr>
                <w:rFonts w:asciiTheme="minorHAnsi" w:hAnsiTheme="minorHAnsi" w:cstheme="minorHAnsi"/>
              </w:rPr>
            </w:pPr>
            <w:r w:rsidRPr="00814C61">
              <w:rPr>
                <w:rFonts w:asciiTheme="minorHAnsi" w:hAnsiTheme="minorHAnsi" w:cstheme="minorHAnsi"/>
              </w:rPr>
              <w:t>4.</w:t>
            </w:r>
          </w:p>
        </w:tc>
        <w:tc>
          <w:tcPr>
            <w:tcW w:w="8640" w:type="dxa"/>
            <w:gridSpan w:val="2"/>
          </w:tcPr>
          <w:p w14:paraId="7C9803B8" w14:textId="77777777" w:rsidR="00A54C64" w:rsidRPr="00814C61" w:rsidRDefault="00A54C64" w:rsidP="00A54C64">
            <w:pPr>
              <w:pStyle w:val="Heading1"/>
              <w:rPr>
                <w:rFonts w:asciiTheme="minorHAnsi" w:hAnsiTheme="minorHAnsi" w:cstheme="minorHAnsi"/>
                <w:b/>
              </w:rPr>
            </w:pPr>
            <w:r w:rsidRPr="00814C61">
              <w:rPr>
                <w:rFonts w:asciiTheme="minorHAnsi" w:hAnsiTheme="minorHAnsi" w:cstheme="minorHAnsi"/>
                <w:b/>
              </w:rPr>
              <w:t>CONSIDERATION OF ITEMS PULLED FROM THE AGENDA</w:t>
            </w:r>
          </w:p>
        </w:tc>
      </w:tr>
      <w:tr w:rsidR="00A54C64" w:rsidRPr="00814C61" w14:paraId="4EBC6D04" w14:textId="77777777" w:rsidTr="00A1276A">
        <w:trPr>
          <w:cantSplit/>
        </w:trPr>
        <w:tc>
          <w:tcPr>
            <w:tcW w:w="720" w:type="dxa"/>
          </w:tcPr>
          <w:p w14:paraId="46D3BB44" w14:textId="77777777" w:rsidR="00A54C64" w:rsidRPr="00814C61" w:rsidRDefault="00A54C64" w:rsidP="00A54C64">
            <w:pPr>
              <w:rPr>
                <w:rFonts w:asciiTheme="minorHAnsi" w:hAnsiTheme="minorHAnsi" w:cstheme="minorHAnsi"/>
              </w:rPr>
            </w:pPr>
          </w:p>
        </w:tc>
        <w:tc>
          <w:tcPr>
            <w:tcW w:w="8640" w:type="dxa"/>
            <w:gridSpan w:val="2"/>
          </w:tcPr>
          <w:p w14:paraId="43C3EF34" w14:textId="77777777" w:rsidR="00A54C64" w:rsidRPr="00814C61" w:rsidRDefault="00A54C64" w:rsidP="00A54C64">
            <w:pPr>
              <w:rPr>
                <w:rFonts w:asciiTheme="minorHAnsi" w:hAnsiTheme="minorHAnsi" w:cstheme="minorHAnsi"/>
              </w:rPr>
            </w:pPr>
          </w:p>
        </w:tc>
      </w:tr>
      <w:tr w:rsidR="00A54C64" w:rsidRPr="00814C61" w14:paraId="38E5DD42" w14:textId="77777777" w:rsidTr="00A1276A">
        <w:trPr>
          <w:cantSplit/>
        </w:trPr>
        <w:tc>
          <w:tcPr>
            <w:tcW w:w="720" w:type="dxa"/>
          </w:tcPr>
          <w:p w14:paraId="2DAF051A" w14:textId="77777777" w:rsidR="00A54C64" w:rsidRPr="00814C61" w:rsidRDefault="00A54C64" w:rsidP="00A54C64">
            <w:pPr>
              <w:rPr>
                <w:rFonts w:asciiTheme="minorHAnsi" w:hAnsiTheme="minorHAnsi" w:cstheme="minorHAnsi"/>
              </w:rPr>
            </w:pPr>
            <w:r w:rsidRPr="00814C61">
              <w:rPr>
                <w:rFonts w:asciiTheme="minorHAnsi" w:hAnsiTheme="minorHAnsi" w:cstheme="minorHAnsi"/>
              </w:rPr>
              <w:t>5.</w:t>
            </w:r>
          </w:p>
        </w:tc>
        <w:tc>
          <w:tcPr>
            <w:tcW w:w="8640" w:type="dxa"/>
            <w:gridSpan w:val="2"/>
          </w:tcPr>
          <w:p w14:paraId="2E637756" w14:textId="77777777" w:rsidR="00A54C64" w:rsidRPr="00814C61" w:rsidRDefault="00A54C64" w:rsidP="00A54C64">
            <w:pPr>
              <w:pStyle w:val="Heading1"/>
              <w:rPr>
                <w:rFonts w:asciiTheme="minorHAnsi" w:hAnsiTheme="minorHAnsi" w:cstheme="minorHAnsi"/>
                <w:b/>
                <w:u w:val="none"/>
              </w:rPr>
            </w:pPr>
            <w:r w:rsidRPr="00814C61">
              <w:rPr>
                <w:rFonts w:asciiTheme="minorHAnsi" w:hAnsiTheme="minorHAnsi" w:cstheme="minorHAnsi"/>
                <w:b/>
              </w:rPr>
              <w:t>UPDATE ON CITY COUNCIL MEETING</w:t>
            </w:r>
          </w:p>
        </w:tc>
      </w:tr>
      <w:tr w:rsidR="00A54C64" w:rsidRPr="00814C61" w14:paraId="6E39870A" w14:textId="77777777" w:rsidTr="00A1276A">
        <w:tc>
          <w:tcPr>
            <w:tcW w:w="720" w:type="dxa"/>
          </w:tcPr>
          <w:p w14:paraId="6176E604" w14:textId="77777777" w:rsidR="00A54C64" w:rsidRPr="00814C61" w:rsidRDefault="00A54C64" w:rsidP="00A54C64">
            <w:pPr>
              <w:rPr>
                <w:rFonts w:asciiTheme="minorHAnsi" w:hAnsiTheme="minorHAnsi" w:cstheme="minorHAnsi"/>
                <w:szCs w:val="24"/>
              </w:rPr>
            </w:pPr>
          </w:p>
        </w:tc>
        <w:tc>
          <w:tcPr>
            <w:tcW w:w="720" w:type="dxa"/>
          </w:tcPr>
          <w:p w14:paraId="2962FF0C" w14:textId="77777777" w:rsidR="00A54C64" w:rsidRPr="00814C61" w:rsidRDefault="00A54C64" w:rsidP="00A54C64">
            <w:pPr>
              <w:rPr>
                <w:rFonts w:asciiTheme="minorHAnsi" w:hAnsiTheme="minorHAnsi" w:cstheme="minorHAnsi"/>
                <w:szCs w:val="24"/>
              </w:rPr>
            </w:pPr>
          </w:p>
        </w:tc>
        <w:tc>
          <w:tcPr>
            <w:tcW w:w="7920" w:type="dxa"/>
          </w:tcPr>
          <w:p w14:paraId="55DF2FCC" w14:textId="77777777" w:rsidR="00A54C64" w:rsidRPr="00814C61" w:rsidRDefault="00A54C64" w:rsidP="00A54C64">
            <w:pPr>
              <w:rPr>
                <w:rFonts w:asciiTheme="minorHAnsi" w:hAnsiTheme="minorHAnsi" w:cstheme="minorHAnsi"/>
                <w:b/>
                <w:szCs w:val="24"/>
              </w:rPr>
            </w:pPr>
          </w:p>
        </w:tc>
      </w:tr>
      <w:tr w:rsidR="00A54C64" w:rsidRPr="00814C61" w14:paraId="5A36998C" w14:textId="77777777" w:rsidTr="00A1276A">
        <w:tc>
          <w:tcPr>
            <w:tcW w:w="720" w:type="dxa"/>
          </w:tcPr>
          <w:p w14:paraId="20B67C04" w14:textId="77777777" w:rsidR="00A54C64" w:rsidRPr="00814C61" w:rsidRDefault="00A54C64" w:rsidP="00A54C64">
            <w:pPr>
              <w:rPr>
                <w:rFonts w:asciiTheme="minorHAnsi" w:hAnsiTheme="minorHAnsi" w:cstheme="minorHAnsi"/>
                <w:szCs w:val="24"/>
              </w:rPr>
            </w:pPr>
            <w:r w:rsidRPr="00814C61">
              <w:rPr>
                <w:rFonts w:asciiTheme="minorHAnsi" w:hAnsiTheme="minorHAnsi" w:cstheme="minorHAnsi"/>
                <w:szCs w:val="24"/>
              </w:rPr>
              <w:t>6.</w:t>
            </w:r>
          </w:p>
        </w:tc>
        <w:tc>
          <w:tcPr>
            <w:tcW w:w="8640" w:type="dxa"/>
            <w:gridSpan w:val="2"/>
          </w:tcPr>
          <w:p w14:paraId="13C07AE0" w14:textId="77777777" w:rsidR="00A54C64" w:rsidRPr="00814C61" w:rsidRDefault="00A54C64" w:rsidP="00A54C64">
            <w:pPr>
              <w:rPr>
                <w:rFonts w:asciiTheme="minorHAnsi" w:hAnsiTheme="minorHAnsi" w:cstheme="minorHAnsi"/>
                <w:b/>
                <w:szCs w:val="24"/>
                <w:u w:val="single"/>
              </w:rPr>
            </w:pPr>
            <w:r w:rsidRPr="00814C61">
              <w:rPr>
                <w:rFonts w:asciiTheme="minorHAnsi" w:hAnsiTheme="minorHAnsi" w:cstheme="minorHAnsi"/>
                <w:b/>
                <w:szCs w:val="24"/>
                <w:u w:val="single"/>
              </w:rPr>
              <w:t>OLD BUSINESS</w:t>
            </w:r>
          </w:p>
        </w:tc>
      </w:tr>
      <w:tr w:rsidR="00A54C64" w:rsidRPr="00814C61" w14:paraId="6210B561" w14:textId="77777777" w:rsidTr="00A1276A">
        <w:tc>
          <w:tcPr>
            <w:tcW w:w="720" w:type="dxa"/>
          </w:tcPr>
          <w:p w14:paraId="5B347912" w14:textId="77777777" w:rsidR="00A54C64" w:rsidRPr="00814C61" w:rsidRDefault="00A54C64" w:rsidP="00A54C64">
            <w:pPr>
              <w:rPr>
                <w:rFonts w:asciiTheme="minorHAnsi" w:hAnsiTheme="minorHAnsi" w:cstheme="minorHAnsi"/>
                <w:szCs w:val="24"/>
              </w:rPr>
            </w:pPr>
          </w:p>
        </w:tc>
        <w:tc>
          <w:tcPr>
            <w:tcW w:w="8640" w:type="dxa"/>
            <w:gridSpan w:val="2"/>
          </w:tcPr>
          <w:p w14:paraId="07159563" w14:textId="77777777" w:rsidR="00A54C64" w:rsidRPr="00605732" w:rsidRDefault="00A54C64" w:rsidP="00A54C64">
            <w:pPr>
              <w:rPr>
                <w:rFonts w:asciiTheme="minorHAnsi" w:hAnsiTheme="minorHAnsi" w:cstheme="minorHAnsi"/>
                <w:szCs w:val="24"/>
              </w:rPr>
            </w:pPr>
          </w:p>
        </w:tc>
      </w:tr>
      <w:tr w:rsidR="00A54C64" w:rsidRPr="00814C61" w14:paraId="125C0B48" w14:textId="77777777" w:rsidTr="00A1276A">
        <w:tc>
          <w:tcPr>
            <w:tcW w:w="720" w:type="dxa"/>
          </w:tcPr>
          <w:p w14:paraId="5D311297" w14:textId="77777777" w:rsidR="00A54C64" w:rsidRPr="00814C61" w:rsidRDefault="00A54C64" w:rsidP="00A54C64">
            <w:pPr>
              <w:rPr>
                <w:rFonts w:asciiTheme="minorHAnsi" w:hAnsiTheme="minorHAnsi" w:cstheme="minorHAnsi"/>
                <w:szCs w:val="24"/>
              </w:rPr>
            </w:pPr>
          </w:p>
        </w:tc>
        <w:tc>
          <w:tcPr>
            <w:tcW w:w="8640" w:type="dxa"/>
            <w:gridSpan w:val="2"/>
          </w:tcPr>
          <w:p w14:paraId="3EA31B53" w14:textId="0573C935" w:rsidR="00A54C64" w:rsidRPr="00605732" w:rsidRDefault="00A54C64" w:rsidP="00A54C64">
            <w:pPr>
              <w:rPr>
                <w:rFonts w:asciiTheme="minorHAnsi" w:hAnsiTheme="minorHAnsi" w:cstheme="minorHAnsi"/>
                <w:szCs w:val="24"/>
              </w:rPr>
            </w:pPr>
            <w:r>
              <w:rPr>
                <w:rFonts w:asciiTheme="minorHAnsi" w:hAnsiTheme="minorHAnsi" w:cstheme="minorHAnsi"/>
                <w:szCs w:val="24"/>
              </w:rPr>
              <w:t>No items to present.</w:t>
            </w:r>
          </w:p>
        </w:tc>
      </w:tr>
      <w:tr w:rsidR="00A54C64" w:rsidRPr="00814C61" w14:paraId="4583354D" w14:textId="77777777" w:rsidTr="00A1276A">
        <w:tc>
          <w:tcPr>
            <w:tcW w:w="720" w:type="dxa"/>
          </w:tcPr>
          <w:p w14:paraId="051CB82B" w14:textId="77777777" w:rsidR="00A54C64" w:rsidRPr="00814C61" w:rsidRDefault="00A54C64" w:rsidP="00A54C64">
            <w:pPr>
              <w:rPr>
                <w:rFonts w:asciiTheme="minorHAnsi" w:hAnsiTheme="minorHAnsi" w:cstheme="minorHAnsi"/>
                <w:szCs w:val="24"/>
              </w:rPr>
            </w:pPr>
          </w:p>
        </w:tc>
        <w:tc>
          <w:tcPr>
            <w:tcW w:w="8640" w:type="dxa"/>
            <w:gridSpan w:val="2"/>
          </w:tcPr>
          <w:p w14:paraId="39D1ED23" w14:textId="77777777" w:rsidR="00A54C64" w:rsidRPr="00814C61" w:rsidRDefault="00A54C64" w:rsidP="00A54C64">
            <w:pPr>
              <w:rPr>
                <w:rFonts w:asciiTheme="minorHAnsi" w:hAnsiTheme="minorHAnsi" w:cstheme="minorHAnsi"/>
                <w:b/>
                <w:u w:val="single"/>
              </w:rPr>
            </w:pPr>
          </w:p>
        </w:tc>
      </w:tr>
      <w:tr w:rsidR="00A54C64" w:rsidRPr="00814C61" w14:paraId="04CCFC0B" w14:textId="77777777" w:rsidTr="00A1276A">
        <w:tc>
          <w:tcPr>
            <w:tcW w:w="720" w:type="dxa"/>
          </w:tcPr>
          <w:p w14:paraId="77818758" w14:textId="77777777" w:rsidR="00A54C64" w:rsidRPr="00814C61" w:rsidRDefault="00A54C64" w:rsidP="00A54C64">
            <w:pPr>
              <w:rPr>
                <w:rFonts w:asciiTheme="minorHAnsi" w:hAnsiTheme="minorHAnsi" w:cstheme="minorHAnsi"/>
                <w:szCs w:val="24"/>
              </w:rPr>
            </w:pPr>
            <w:r w:rsidRPr="00814C61">
              <w:rPr>
                <w:rFonts w:asciiTheme="minorHAnsi" w:hAnsiTheme="minorHAnsi" w:cstheme="minorHAnsi"/>
                <w:szCs w:val="24"/>
              </w:rPr>
              <w:t xml:space="preserve">7. </w:t>
            </w:r>
          </w:p>
        </w:tc>
        <w:tc>
          <w:tcPr>
            <w:tcW w:w="8640" w:type="dxa"/>
            <w:gridSpan w:val="2"/>
          </w:tcPr>
          <w:p w14:paraId="3F32394C" w14:textId="77777777" w:rsidR="00A54C64" w:rsidRPr="00814C61" w:rsidRDefault="00A54C64" w:rsidP="00A54C64">
            <w:pPr>
              <w:rPr>
                <w:rFonts w:asciiTheme="minorHAnsi" w:hAnsiTheme="minorHAnsi" w:cstheme="minorHAnsi"/>
                <w:b/>
                <w:szCs w:val="24"/>
                <w:u w:val="single"/>
              </w:rPr>
            </w:pPr>
            <w:r w:rsidRPr="00814C61">
              <w:rPr>
                <w:rFonts w:asciiTheme="minorHAnsi" w:hAnsiTheme="minorHAnsi" w:cstheme="minorHAnsi"/>
                <w:b/>
                <w:u w:val="single"/>
              </w:rPr>
              <w:t>NEW BUSINESS</w:t>
            </w:r>
          </w:p>
        </w:tc>
      </w:tr>
      <w:tr w:rsidR="00A54C64" w:rsidRPr="00814C61" w14:paraId="20D2EFCA" w14:textId="77777777" w:rsidTr="00A1276A">
        <w:tc>
          <w:tcPr>
            <w:tcW w:w="720" w:type="dxa"/>
          </w:tcPr>
          <w:p w14:paraId="5E235B53" w14:textId="77777777" w:rsidR="00A54C64" w:rsidRPr="00814C61" w:rsidRDefault="00A54C64" w:rsidP="00A54C64">
            <w:pPr>
              <w:rPr>
                <w:rFonts w:asciiTheme="minorHAnsi" w:hAnsiTheme="minorHAnsi" w:cstheme="minorHAnsi"/>
                <w:szCs w:val="24"/>
              </w:rPr>
            </w:pPr>
          </w:p>
        </w:tc>
        <w:tc>
          <w:tcPr>
            <w:tcW w:w="8640" w:type="dxa"/>
            <w:gridSpan w:val="2"/>
          </w:tcPr>
          <w:p w14:paraId="0D73716C" w14:textId="77777777" w:rsidR="00A54C64" w:rsidRPr="00814C61" w:rsidRDefault="00A54C64" w:rsidP="00A54C64">
            <w:pPr>
              <w:rPr>
                <w:rFonts w:asciiTheme="minorHAnsi" w:hAnsiTheme="minorHAnsi" w:cstheme="minorHAnsi"/>
                <w:b/>
                <w:u w:val="single"/>
              </w:rPr>
            </w:pPr>
          </w:p>
        </w:tc>
      </w:tr>
      <w:tr w:rsidR="00A54C64" w:rsidRPr="00814C61" w14:paraId="3DE79731" w14:textId="77777777" w:rsidTr="00A1276A">
        <w:tc>
          <w:tcPr>
            <w:tcW w:w="720" w:type="dxa"/>
          </w:tcPr>
          <w:p w14:paraId="6AB179F1" w14:textId="5314D02E" w:rsidR="00A54C64" w:rsidRDefault="00A54C64" w:rsidP="00A54C64">
            <w:pPr>
              <w:rPr>
                <w:rFonts w:asciiTheme="minorHAnsi" w:hAnsiTheme="minorHAnsi" w:cstheme="minorHAnsi"/>
                <w:szCs w:val="24"/>
              </w:rPr>
            </w:pPr>
            <w:r>
              <w:rPr>
                <w:rFonts w:asciiTheme="minorHAnsi" w:hAnsiTheme="minorHAnsi" w:cstheme="minorHAnsi"/>
                <w:szCs w:val="24"/>
              </w:rPr>
              <w:t>PH</w:t>
            </w:r>
          </w:p>
        </w:tc>
        <w:tc>
          <w:tcPr>
            <w:tcW w:w="720" w:type="dxa"/>
          </w:tcPr>
          <w:p w14:paraId="35A012E7" w14:textId="2D70F401" w:rsidR="00A54C64" w:rsidRDefault="00A54C64" w:rsidP="00A54C64">
            <w:pPr>
              <w:rPr>
                <w:rFonts w:asciiTheme="minorHAnsi" w:hAnsiTheme="minorHAnsi" w:cstheme="minorHAnsi"/>
                <w:szCs w:val="24"/>
              </w:rPr>
            </w:pPr>
            <w:r>
              <w:rPr>
                <w:rFonts w:asciiTheme="minorHAnsi" w:hAnsiTheme="minorHAnsi" w:cstheme="minorHAnsi"/>
                <w:szCs w:val="24"/>
              </w:rPr>
              <w:t>A.</w:t>
            </w:r>
          </w:p>
        </w:tc>
        <w:tc>
          <w:tcPr>
            <w:tcW w:w="7920" w:type="dxa"/>
          </w:tcPr>
          <w:p w14:paraId="4B62A914" w14:textId="0E5A1B15" w:rsidR="00A54C64" w:rsidRDefault="00A54C64" w:rsidP="00A54C64">
            <w:pPr>
              <w:rPr>
                <w:rFonts w:asciiTheme="minorHAnsi" w:hAnsiTheme="minorHAnsi" w:cstheme="minorHAnsi"/>
                <w:b/>
                <w:szCs w:val="24"/>
              </w:rPr>
            </w:pPr>
            <w:r>
              <w:rPr>
                <w:rFonts w:asciiTheme="minorHAnsi" w:hAnsiTheme="minorHAnsi" w:cstheme="minorHAnsi"/>
                <w:b/>
                <w:szCs w:val="24"/>
              </w:rPr>
              <w:t>Grove Square West Addition</w:t>
            </w:r>
          </w:p>
          <w:p w14:paraId="22FD441A" w14:textId="01BB4555" w:rsidR="00A54C64" w:rsidRDefault="00A54C64" w:rsidP="00A54C64">
            <w:pPr>
              <w:rPr>
                <w:rFonts w:asciiTheme="minorHAnsi" w:hAnsiTheme="minorHAnsi" w:cstheme="minorHAnsi"/>
                <w:bCs/>
                <w:szCs w:val="24"/>
              </w:rPr>
            </w:pPr>
            <w:r>
              <w:rPr>
                <w:rFonts w:asciiTheme="minorHAnsi" w:hAnsiTheme="minorHAnsi" w:cstheme="minorHAnsi"/>
                <w:bCs/>
                <w:szCs w:val="24"/>
              </w:rPr>
              <w:t>LeeEdwards Properties, LLC</w:t>
            </w:r>
          </w:p>
          <w:p w14:paraId="692A5922" w14:textId="44B2E891" w:rsidR="00A54C64" w:rsidRDefault="00A54C64" w:rsidP="00A54C64">
            <w:pPr>
              <w:rPr>
                <w:rFonts w:asciiTheme="minorHAnsi" w:hAnsiTheme="minorHAnsi" w:cstheme="minorHAnsi"/>
                <w:bCs/>
                <w:szCs w:val="24"/>
              </w:rPr>
            </w:pPr>
            <w:r>
              <w:rPr>
                <w:rFonts w:asciiTheme="minorHAnsi" w:hAnsiTheme="minorHAnsi" w:cstheme="minorHAnsi"/>
                <w:bCs/>
                <w:szCs w:val="24"/>
              </w:rPr>
              <w:t>PUD concept stage plan, rezoning, and final plat for the purpose of subdividing a parcel for potential expansion of multi-tenant campus.</w:t>
            </w:r>
          </w:p>
          <w:p w14:paraId="59020786" w14:textId="0ED0B11A" w:rsidR="00A54C64" w:rsidRPr="006D4370" w:rsidRDefault="00A54C64" w:rsidP="00A54C64">
            <w:pPr>
              <w:rPr>
                <w:rFonts w:asciiTheme="minorHAnsi" w:hAnsiTheme="minorHAnsi" w:cstheme="minorHAnsi"/>
                <w:szCs w:val="24"/>
              </w:rPr>
            </w:pPr>
            <w:r>
              <w:rPr>
                <w:rFonts w:asciiTheme="minorHAnsi" w:hAnsiTheme="minorHAnsi" w:cstheme="minorHAnsi"/>
                <w:bCs/>
                <w:szCs w:val="24"/>
              </w:rPr>
              <w:t>Completed application received 04/08/2024, Joe Amerman</w:t>
            </w:r>
          </w:p>
        </w:tc>
      </w:tr>
      <w:tr w:rsidR="00A54C64" w:rsidRPr="00814C61" w14:paraId="7EF09624" w14:textId="77777777" w:rsidTr="00A1276A">
        <w:tc>
          <w:tcPr>
            <w:tcW w:w="720" w:type="dxa"/>
          </w:tcPr>
          <w:p w14:paraId="73FC15C9" w14:textId="77777777" w:rsidR="00A54C64" w:rsidRDefault="00A54C64" w:rsidP="00A54C64">
            <w:pPr>
              <w:rPr>
                <w:rFonts w:asciiTheme="minorHAnsi" w:hAnsiTheme="minorHAnsi" w:cstheme="minorHAnsi"/>
                <w:szCs w:val="24"/>
              </w:rPr>
            </w:pPr>
          </w:p>
        </w:tc>
        <w:tc>
          <w:tcPr>
            <w:tcW w:w="720" w:type="dxa"/>
          </w:tcPr>
          <w:p w14:paraId="28DCA7CC" w14:textId="77777777" w:rsidR="00A54C64" w:rsidRDefault="00A54C64" w:rsidP="00A54C64">
            <w:pPr>
              <w:rPr>
                <w:rFonts w:asciiTheme="minorHAnsi" w:hAnsiTheme="minorHAnsi" w:cstheme="minorHAnsi"/>
                <w:szCs w:val="24"/>
              </w:rPr>
            </w:pPr>
          </w:p>
        </w:tc>
        <w:tc>
          <w:tcPr>
            <w:tcW w:w="7920" w:type="dxa"/>
          </w:tcPr>
          <w:p w14:paraId="341E069D" w14:textId="77777777" w:rsidR="00A54C64" w:rsidRDefault="00A54C64" w:rsidP="00A54C64">
            <w:pPr>
              <w:rPr>
                <w:rFonts w:asciiTheme="minorHAnsi" w:hAnsiTheme="minorHAnsi" w:cstheme="minorHAnsi"/>
                <w:b/>
                <w:szCs w:val="24"/>
              </w:rPr>
            </w:pPr>
          </w:p>
        </w:tc>
      </w:tr>
      <w:tr w:rsidR="00A54C64" w:rsidRPr="00814C61" w14:paraId="745DB281" w14:textId="77777777" w:rsidTr="00A1276A">
        <w:tc>
          <w:tcPr>
            <w:tcW w:w="720" w:type="dxa"/>
          </w:tcPr>
          <w:p w14:paraId="28D1C2F4" w14:textId="2A20B919" w:rsidR="00A54C64" w:rsidRDefault="00A54C64" w:rsidP="00A54C64">
            <w:pPr>
              <w:rPr>
                <w:rFonts w:asciiTheme="minorHAnsi" w:hAnsiTheme="minorHAnsi" w:cstheme="minorHAnsi"/>
                <w:szCs w:val="24"/>
              </w:rPr>
            </w:pPr>
            <w:r>
              <w:rPr>
                <w:rFonts w:asciiTheme="minorHAnsi" w:hAnsiTheme="minorHAnsi" w:cstheme="minorHAnsi"/>
                <w:szCs w:val="24"/>
              </w:rPr>
              <w:lastRenderedPageBreak/>
              <w:t>PH</w:t>
            </w:r>
          </w:p>
        </w:tc>
        <w:tc>
          <w:tcPr>
            <w:tcW w:w="720" w:type="dxa"/>
          </w:tcPr>
          <w:p w14:paraId="1230DD97" w14:textId="2423CEEB" w:rsidR="00A54C64" w:rsidRDefault="00A54C64" w:rsidP="00A54C64">
            <w:pPr>
              <w:rPr>
                <w:rFonts w:asciiTheme="minorHAnsi" w:hAnsiTheme="minorHAnsi" w:cstheme="minorHAnsi"/>
                <w:szCs w:val="24"/>
              </w:rPr>
            </w:pPr>
            <w:r>
              <w:rPr>
                <w:rFonts w:asciiTheme="minorHAnsi" w:hAnsiTheme="minorHAnsi" w:cstheme="minorHAnsi"/>
                <w:szCs w:val="24"/>
              </w:rPr>
              <w:t>B.</w:t>
            </w:r>
          </w:p>
        </w:tc>
        <w:tc>
          <w:tcPr>
            <w:tcW w:w="7920" w:type="dxa"/>
          </w:tcPr>
          <w:p w14:paraId="0BC374D5" w14:textId="77777777" w:rsidR="00A54C64" w:rsidRDefault="00A54C64" w:rsidP="00A54C64">
            <w:pPr>
              <w:rPr>
                <w:rFonts w:asciiTheme="minorHAnsi" w:hAnsiTheme="minorHAnsi" w:cstheme="minorHAnsi"/>
                <w:b/>
                <w:szCs w:val="24"/>
              </w:rPr>
            </w:pPr>
            <w:r w:rsidRPr="00845842">
              <w:rPr>
                <w:rFonts w:asciiTheme="minorHAnsi" w:hAnsiTheme="minorHAnsi" w:cstheme="minorHAnsi"/>
                <w:b/>
                <w:szCs w:val="24"/>
              </w:rPr>
              <w:t>Hennessey Grove</w:t>
            </w:r>
          </w:p>
          <w:p w14:paraId="328190ED" w14:textId="77777777" w:rsidR="00A54C64" w:rsidRDefault="00A54C64" w:rsidP="00A54C64">
            <w:pPr>
              <w:rPr>
                <w:rFonts w:asciiTheme="minorHAnsi" w:hAnsiTheme="minorHAnsi" w:cstheme="minorHAnsi"/>
                <w:bCs/>
                <w:szCs w:val="24"/>
              </w:rPr>
            </w:pPr>
            <w:r>
              <w:rPr>
                <w:rFonts w:asciiTheme="minorHAnsi" w:hAnsiTheme="minorHAnsi" w:cstheme="minorHAnsi"/>
                <w:bCs/>
                <w:szCs w:val="24"/>
              </w:rPr>
              <w:t>Centra Homes LLC</w:t>
            </w:r>
          </w:p>
          <w:p w14:paraId="6F4B6C7C" w14:textId="77777777" w:rsidR="00A54C64" w:rsidRDefault="00A54C64" w:rsidP="00A54C64">
            <w:pPr>
              <w:rPr>
                <w:rFonts w:asciiTheme="minorHAnsi" w:hAnsiTheme="minorHAnsi" w:cstheme="minorHAnsi"/>
                <w:bCs/>
                <w:szCs w:val="24"/>
              </w:rPr>
            </w:pPr>
            <w:r>
              <w:rPr>
                <w:rFonts w:asciiTheme="minorHAnsi" w:hAnsiTheme="minorHAnsi" w:cstheme="minorHAnsi"/>
                <w:bCs/>
                <w:szCs w:val="24"/>
              </w:rPr>
              <w:t>PUD concept stage plan, development stage plan, rezoning, preliminary and final plat for the purpose of constructing 14 single family detached homes.</w:t>
            </w:r>
          </w:p>
          <w:p w14:paraId="77B1A040" w14:textId="6FFDB19E" w:rsidR="00A54C64" w:rsidRPr="00845842" w:rsidRDefault="00A54C64" w:rsidP="00A54C64">
            <w:pPr>
              <w:rPr>
                <w:rFonts w:asciiTheme="minorHAnsi" w:hAnsiTheme="minorHAnsi" w:cstheme="minorHAnsi"/>
                <w:bCs/>
                <w:szCs w:val="24"/>
              </w:rPr>
            </w:pPr>
            <w:r>
              <w:rPr>
                <w:rFonts w:asciiTheme="minorHAnsi" w:hAnsiTheme="minorHAnsi" w:cstheme="minorHAnsi"/>
                <w:bCs/>
                <w:szCs w:val="24"/>
              </w:rPr>
              <w:t>Completed application received 04/08/2024, Jesse Corrow</w:t>
            </w:r>
          </w:p>
        </w:tc>
      </w:tr>
      <w:tr w:rsidR="00A54C64" w:rsidRPr="00814C61" w14:paraId="5D7C4FAC" w14:textId="77777777" w:rsidTr="00A1276A">
        <w:tc>
          <w:tcPr>
            <w:tcW w:w="720" w:type="dxa"/>
          </w:tcPr>
          <w:p w14:paraId="78261886" w14:textId="77777777" w:rsidR="00A54C64" w:rsidRDefault="00A54C64" w:rsidP="00A54C64">
            <w:pPr>
              <w:rPr>
                <w:rFonts w:asciiTheme="minorHAnsi" w:hAnsiTheme="minorHAnsi" w:cstheme="minorHAnsi"/>
                <w:szCs w:val="24"/>
              </w:rPr>
            </w:pPr>
          </w:p>
        </w:tc>
        <w:tc>
          <w:tcPr>
            <w:tcW w:w="720" w:type="dxa"/>
          </w:tcPr>
          <w:p w14:paraId="6887D3FF" w14:textId="77777777" w:rsidR="00A54C64" w:rsidRDefault="00A54C64" w:rsidP="00A54C64">
            <w:pPr>
              <w:rPr>
                <w:rFonts w:asciiTheme="minorHAnsi" w:hAnsiTheme="minorHAnsi" w:cstheme="minorHAnsi"/>
                <w:szCs w:val="24"/>
              </w:rPr>
            </w:pPr>
          </w:p>
        </w:tc>
        <w:tc>
          <w:tcPr>
            <w:tcW w:w="7920" w:type="dxa"/>
          </w:tcPr>
          <w:p w14:paraId="3DDCDFA3" w14:textId="77777777" w:rsidR="00A54C64" w:rsidRDefault="00A54C64" w:rsidP="00A54C64">
            <w:pPr>
              <w:rPr>
                <w:rFonts w:asciiTheme="minorHAnsi" w:hAnsiTheme="minorHAnsi" w:cstheme="minorHAnsi"/>
                <w:b/>
                <w:szCs w:val="24"/>
              </w:rPr>
            </w:pPr>
          </w:p>
        </w:tc>
      </w:tr>
      <w:tr w:rsidR="00A54C64" w:rsidRPr="00814C61" w14:paraId="48121FA0" w14:textId="77777777" w:rsidTr="00A1276A">
        <w:tc>
          <w:tcPr>
            <w:tcW w:w="720" w:type="dxa"/>
          </w:tcPr>
          <w:p w14:paraId="3E294D1B" w14:textId="1D5D7C17" w:rsidR="00A54C64" w:rsidRDefault="00A54C64" w:rsidP="00A54C64">
            <w:pPr>
              <w:rPr>
                <w:rFonts w:asciiTheme="minorHAnsi" w:hAnsiTheme="minorHAnsi" w:cstheme="minorHAnsi"/>
                <w:szCs w:val="24"/>
              </w:rPr>
            </w:pPr>
            <w:r>
              <w:rPr>
                <w:rFonts w:asciiTheme="minorHAnsi" w:hAnsiTheme="minorHAnsi" w:cstheme="minorHAnsi"/>
                <w:szCs w:val="24"/>
              </w:rPr>
              <w:t>PH</w:t>
            </w:r>
          </w:p>
        </w:tc>
        <w:tc>
          <w:tcPr>
            <w:tcW w:w="720" w:type="dxa"/>
          </w:tcPr>
          <w:p w14:paraId="517FCF49" w14:textId="50D5B69B" w:rsidR="00A54C64" w:rsidRDefault="00A54C64" w:rsidP="00A54C64">
            <w:pPr>
              <w:rPr>
                <w:rFonts w:asciiTheme="minorHAnsi" w:hAnsiTheme="minorHAnsi" w:cstheme="minorHAnsi"/>
                <w:szCs w:val="24"/>
              </w:rPr>
            </w:pPr>
            <w:r>
              <w:rPr>
                <w:rFonts w:asciiTheme="minorHAnsi" w:hAnsiTheme="minorHAnsi" w:cstheme="minorHAnsi"/>
                <w:szCs w:val="24"/>
              </w:rPr>
              <w:t>C.</w:t>
            </w:r>
          </w:p>
        </w:tc>
        <w:tc>
          <w:tcPr>
            <w:tcW w:w="7920" w:type="dxa"/>
          </w:tcPr>
          <w:p w14:paraId="70AAB9CF" w14:textId="77777777" w:rsidR="00A54C64" w:rsidRDefault="00A54C64" w:rsidP="00A54C64">
            <w:pPr>
              <w:rPr>
                <w:rFonts w:asciiTheme="minorHAnsi" w:hAnsiTheme="minorHAnsi" w:cstheme="minorHAnsi"/>
                <w:b/>
                <w:szCs w:val="24"/>
              </w:rPr>
            </w:pPr>
            <w:r>
              <w:rPr>
                <w:rFonts w:asciiTheme="minorHAnsi" w:hAnsiTheme="minorHAnsi" w:cstheme="minorHAnsi"/>
                <w:b/>
                <w:szCs w:val="24"/>
              </w:rPr>
              <w:t>ZOTA – Cannabis</w:t>
            </w:r>
          </w:p>
          <w:p w14:paraId="60A73754" w14:textId="77777777" w:rsidR="00A54C64" w:rsidRPr="001D33F5" w:rsidRDefault="00A54C64" w:rsidP="00A54C64">
            <w:pPr>
              <w:rPr>
                <w:rFonts w:asciiTheme="minorHAnsi" w:hAnsiTheme="minorHAnsi" w:cstheme="minorHAnsi"/>
                <w:bCs/>
                <w:szCs w:val="24"/>
              </w:rPr>
            </w:pPr>
            <w:r w:rsidRPr="001D33F5">
              <w:rPr>
                <w:rFonts w:asciiTheme="minorHAnsi" w:hAnsiTheme="minorHAnsi" w:cstheme="minorHAnsi"/>
                <w:bCs/>
                <w:szCs w:val="24"/>
              </w:rPr>
              <w:t>City of Maple Grove</w:t>
            </w:r>
          </w:p>
          <w:p w14:paraId="0A02788C" w14:textId="77777777" w:rsidR="00A54C64" w:rsidRDefault="00A54C64" w:rsidP="00A54C64">
            <w:pPr>
              <w:rPr>
                <w:rFonts w:asciiTheme="minorHAnsi" w:hAnsiTheme="minorHAnsi" w:cstheme="minorHAnsi"/>
                <w:bCs/>
                <w:szCs w:val="24"/>
              </w:rPr>
            </w:pPr>
            <w:r>
              <w:rPr>
                <w:rFonts w:asciiTheme="minorHAnsi" w:hAnsiTheme="minorHAnsi" w:cstheme="minorHAnsi"/>
                <w:bCs/>
                <w:szCs w:val="24"/>
              </w:rPr>
              <w:t>Zoning ordinance amendment regarding cannabis-based businesses.</w:t>
            </w:r>
          </w:p>
          <w:p w14:paraId="2F40127D" w14:textId="1BD73CF9" w:rsidR="00A54C64" w:rsidRDefault="00A54C64" w:rsidP="00A54C64">
            <w:pPr>
              <w:rPr>
                <w:rFonts w:asciiTheme="minorHAnsi" w:hAnsiTheme="minorHAnsi" w:cstheme="minorHAnsi"/>
                <w:b/>
                <w:szCs w:val="24"/>
              </w:rPr>
            </w:pPr>
            <w:r>
              <w:rPr>
                <w:rFonts w:asciiTheme="minorHAnsi" w:hAnsiTheme="minorHAnsi" w:cstheme="minorHAnsi"/>
                <w:bCs/>
                <w:szCs w:val="24"/>
              </w:rPr>
              <w:t>Peter Vickerman</w:t>
            </w:r>
          </w:p>
        </w:tc>
      </w:tr>
      <w:tr w:rsidR="00A54C64" w:rsidRPr="00814C61" w14:paraId="246AFCB1" w14:textId="77777777" w:rsidTr="00A1276A">
        <w:tc>
          <w:tcPr>
            <w:tcW w:w="720" w:type="dxa"/>
          </w:tcPr>
          <w:p w14:paraId="21F1D85E" w14:textId="77777777" w:rsidR="00A54C64" w:rsidRDefault="00A54C64" w:rsidP="00A54C64">
            <w:pPr>
              <w:rPr>
                <w:rFonts w:asciiTheme="minorHAnsi" w:hAnsiTheme="minorHAnsi" w:cstheme="minorHAnsi"/>
                <w:szCs w:val="24"/>
              </w:rPr>
            </w:pPr>
          </w:p>
        </w:tc>
        <w:tc>
          <w:tcPr>
            <w:tcW w:w="720" w:type="dxa"/>
          </w:tcPr>
          <w:p w14:paraId="560665D0" w14:textId="77777777" w:rsidR="00A54C64" w:rsidRDefault="00A54C64" w:rsidP="00A54C64">
            <w:pPr>
              <w:rPr>
                <w:rFonts w:asciiTheme="minorHAnsi" w:hAnsiTheme="minorHAnsi" w:cstheme="minorHAnsi"/>
                <w:szCs w:val="24"/>
              </w:rPr>
            </w:pPr>
          </w:p>
        </w:tc>
        <w:tc>
          <w:tcPr>
            <w:tcW w:w="7920" w:type="dxa"/>
          </w:tcPr>
          <w:p w14:paraId="4E7CCA55" w14:textId="77777777" w:rsidR="00A54C64" w:rsidRDefault="00A54C64" w:rsidP="00A54C64">
            <w:pPr>
              <w:rPr>
                <w:rFonts w:asciiTheme="minorHAnsi" w:hAnsiTheme="minorHAnsi" w:cstheme="minorHAnsi"/>
                <w:b/>
                <w:szCs w:val="24"/>
              </w:rPr>
            </w:pPr>
          </w:p>
        </w:tc>
      </w:tr>
      <w:tr w:rsidR="00A54C64" w:rsidRPr="00814C61" w14:paraId="2FB549A9" w14:textId="77777777" w:rsidTr="00A1276A">
        <w:trPr>
          <w:cantSplit/>
        </w:trPr>
        <w:tc>
          <w:tcPr>
            <w:tcW w:w="720" w:type="dxa"/>
          </w:tcPr>
          <w:p w14:paraId="24547F22" w14:textId="77777777" w:rsidR="00A54C64" w:rsidRPr="00814C61" w:rsidRDefault="00A54C64" w:rsidP="00A54C64">
            <w:pPr>
              <w:rPr>
                <w:rFonts w:asciiTheme="minorHAnsi" w:hAnsiTheme="minorHAnsi" w:cstheme="minorHAnsi"/>
              </w:rPr>
            </w:pPr>
            <w:r w:rsidRPr="00814C61">
              <w:rPr>
                <w:rFonts w:asciiTheme="minorHAnsi" w:hAnsiTheme="minorHAnsi" w:cstheme="minorHAnsi"/>
              </w:rPr>
              <w:t>8.</w:t>
            </w:r>
          </w:p>
        </w:tc>
        <w:tc>
          <w:tcPr>
            <w:tcW w:w="8640" w:type="dxa"/>
            <w:gridSpan w:val="2"/>
          </w:tcPr>
          <w:p w14:paraId="589DF831" w14:textId="77777777" w:rsidR="00A54C64" w:rsidRPr="00814C61" w:rsidRDefault="00A54C64" w:rsidP="00A54C64">
            <w:pPr>
              <w:pStyle w:val="Heading1"/>
              <w:rPr>
                <w:rFonts w:asciiTheme="minorHAnsi" w:hAnsiTheme="minorHAnsi" w:cstheme="minorHAnsi"/>
                <w:u w:val="none"/>
              </w:rPr>
            </w:pPr>
            <w:r w:rsidRPr="00814C61">
              <w:rPr>
                <w:rFonts w:asciiTheme="minorHAnsi" w:hAnsiTheme="minorHAnsi" w:cstheme="minorHAnsi"/>
                <w:b/>
              </w:rPr>
              <w:t>ADJOURNMENT</w:t>
            </w:r>
            <w:r w:rsidRPr="00814C61">
              <w:rPr>
                <w:rFonts w:asciiTheme="minorHAnsi" w:hAnsiTheme="minorHAnsi" w:cstheme="minorHAnsi"/>
                <w:u w:val="none"/>
              </w:rPr>
              <w:t xml:space="preserve"> – All items acted on by the Planning Commission will be</w:t>
            </w:r>
          </w:p>
          <w:p w14:paraId="3F475C86" w14:textId="77777777" w:rsidR="00A54C64" w:rsidRPr="00814C61" w:rsidRDefault="00A54C64" w:rsidP="00A54C64">
            <w:pPr>
              <w:pStyle w:val="Heading1"/>
              <w:rPr>
                <w:rFonts w:asciiTheme="minorHAnsi" w:hAnsiTheme="minorHAnsi" w:cstheme="minorHAnsi"/>
                <w:u w:val="none"/>
              </w:rPr>
            </w:pPr>
            <w:r w:rsidRPr="00814C61">
              <w:rPr>
                <w:rFonts w:asciiTheme="minorHAnsi" w:hAnsiTheme="minorHAnsi" w:cstheme="minorHAnsi"/>
                <w:u w:val="none"/>
              </w:rPr>
              <w:t>forwarded to the City Council for action at their next regularly scheduled meeting.</w:t>
            </w:r>
          </w:p>
        </w:tc>
      </w:tr>
    </w:tbl>
    <w:p w14:paraId="58D7AF16" w14:textId="77777777" w:rsidR="005136E5" w:rsidRPr="003C3F61" w:rsidRDefault="005136E5" w:rsidP="007412C7">
      <w:pPr>
        <w:rPr>
          <w:szCs w:val="24"/>
        </w:rPr>
      </w:pPr>
    </w:p>
    <w:sectPr w:rsidR="005136E5" w:rsidRPr="003C3F61" w:rsidSect="00AD72C7">
      <w:type w:val="continuous"/>
      <w:pgSz w:w="12240" w:h="15840" w:code="1"/>
      <w:pgMar w:top="576" w:right="1440" w:bottom="129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295F" w14:textId="77777777" w:rsidR="00AD72C7" w:rsidRDefault="00AD72C7">
      <w:r>
        <w:separator/>
      </w:r>
    </w:p>
  </w:endnote>
  <w:endnote w:type="continuationSeparator" w:id="0">
    <w:p w14:paraId="1AAF5D4C" w14:textId="77777777" w:rsidR="00AD72C7" w:rsidRDefault="00AD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91C6" w14:textId="77777777" w:rsidR="00AD72C7" w:rsidRDefault="00AD72C7">
      <w:r>
        <w:separator/>
      </w:r>
    </w:p>
  </w:footnote>
  <w:footnote w:type="continuationSeparator" w:id="0">
    <w:p w14:paraId="2844A23C" w14:textId="77777777" w:rsidR="00AD72C7" w:rsidRDefault="00AD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470"/>
    <w:multiLevelType w:val="hybridMultilevel"/>
    <w:tmpl w:val="902A4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97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EF03D2"/>
    <w:multiLevelType w:val="hybridMultilevel"/>
    <w:tmpl w:val="B92EC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C382F"/>
    <w:multiLevelType w:val="hybridMultilevel"/>
    <w:tmpl w:val="23A85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72D0"/>
    <w:multiLevelType w:val="hybridMultilevel"/>
    <w:tmpl w:val="B08C5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A489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CED5B51"/>
    <w:multiLevelType w:val="hybridMultilevel"/>
    <w:tmpl w:val="AB021A1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AF3A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8D5633"/>
    <w:multiLevelType w:val="hybridMultilevel"/>
    <w:tmpl w:val="16E00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50E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686364">
    <w:abstractNumId w:val="9"/>
  </w:num>
  <w:num w:numId="2" w16cid:durableId="985276541">
    <w:abstractNumId w:val="1"/>
  </w:num>
  <w:num w:numId="3" w16cid:durableId="1790734167">
    <w:abstractNumId w:val="7"/>
  </w:num>
  <w:num w:numId="4" w16cid:durableId="328942752">
    <w:abstractNumId w:val="6"/>
  </w:num>
  <w:num w:numId="5" w16cid:durableId="1328316108">
    <w:abstractNumId w:val="5"/>
  </w:num>
  <w:num w:numId="6" w16cid:durableId="1669168350">
    <w:abstractNumId w:val="0"/>
  </w:num>
  <w:num w:numId="7" w16cid:durableId="1042293650">
    <w:abstractNumId w:val="8"/>
  </w:num>
  <w:num w:numId="8" w16cid:durableId="435371120">
    <w:abstractNumId w:val="3"/>
  </w:num>
  <w:num w:numId="9" w16cid:durableId="2073695354">
    <w:abstractNumId w:val="4"/>
  </w:num>
  <w:num w:numId="10" w16cid:durableId="20764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F7"/>
    <w:rsid w:val="00001792"/>
    <w:rsid w:val="00003F04"/>
    <w:rsid w:val="00005597"/>
    <w:rsid w:val="00005FD7"/>
    <w:rsid w:val="00006A24"/>
    <w:rsid w:val="000070CD"/>
    <w:rsid w:val="00007915"/>
    <w:rsid w:val="0001324E"/>
    <w:rsid w:val="00013871"/>
    <w:rsid w:val="00017037"/>
    <w:rsid w:val="0001705F"/>
    <w:rsid w:val="0001724A"/>
    <w:rsid w:val="000213C2"/>
    <w:rsid w:val="00021883"/>
    <w:rsid w:val="00023D8D"/>
    <w:rsid w:val="00024F6E"/>
    <w:rsid w:val="000255CE"/>
    <w:rsid w:val="00026129"/>
    <w:rsid w:val="00027C5C"/>
    <w:rsid w:val="00030253"/>
    <w:rsid w:val="000303D2"/>
    <w:rsid w:val="00030CF1"/>
    <w:rsid w:val="0003155E"/>
    <w:rsid w:val="00031E66"/>
    <w:rsid w:val="00031E6B"/>
    <w:rsid w:val="00033CEA"/>
    <w:rsid w:val="00033DDF"/>
    <w:rsid w:val="00034A17"/>
    <w:rsid w:val="00034F22"/>
    <w:rsid w:val="00035D2B"/>
    <w:rsid w:val="000368E3"/>
    <w:rsid w:val="000378F8"/>
    <w:rsid w:val="000420E8"/>
    <w:rsid w:val="000426E3"/>
    <w:rsid w:val="000428C7"/>
    <w:rsid w:val="000434F6"/>
    <w:rsid w:val="00044ED7"/>
    <w:rsid w:val="000463E9"/>
    <w:rsid w:val="00046CE8"/>
    <w:rsid w:val="00050FE3"/>
    <w:rsid w:val="000512EC"/>
    <w:rsid w:val="00053F09"/>
    <w:rsid w:val="00054086"/>
    <w:rsid w:val="00054133"/>
    <w:rsid w:val="00057408"/>
    <w:rsid w:val="00057F89"/>
    <w:rsid w:val="00062007"/>
    <w:rsid w:val="00062A3C"/>
    <w:rsid w:val="00062C65"/>
    <w:rsid w:val="00063689"/>
    <w:rsid w:val="000648C6"/>
    <w:rsid w:val="00064E21"/>
    <w:rsid w:val="00065689"/>
    <w:rsid w:val="00066881"/>
    <w:rsid w:val="0006699F"/>
    <w:rsid w:val="00073106"/>
    <w:rsid w:val="00073335"/>
    <w:rsid w:val="000748EA"/>
    <w:rsid w:val="00075937"/>
    <w:rsid w:val="00077301"/>
    <w:rsid w:val="00077D56"/>
    <w:rsid w:val="00080415"/>
    <w:rsid w:val="00082994"/>
    <w:rsid w:val="00083855"/>
    <w:rsid w:val="00084EFB"/>
    <w:rsid w:val="00085AF6"/>
    <w:rsid w:val="0008606E"/>
    <w:rsid w:val="00086EA8"/>
    <w:rsid w:val="0008796C"/>
    <w:rsid w:val="000908B3"/>
    <w:rsid w:val="00091927"/>
    <w:rsid w:val="0009325A"/>
    <w:rsid w:val="00093400"/>
    <w:rsid w:val="0009359A"/>
    <w:rsid w:val="0009628F"/>
    <w:rsid w:val="00096F8B"/>
    <w:rsid w:val="000A07C1"/>
    <w:rsid w:val="000A2C28"/>
    <w:rsid w:val="000A2E71"/>
    <w:rsid w:val="000A395B"/>
    <w:rsid w:val="000B04DA"/>
    <w:rsid w:val="000B1442"/>
    <w:rsid w:val="000B1D0E"/>
    <w:rsid w:val="000B2E2E"/>
    <w:rsid w:val="000B3BD8"/>
    <w:rsid w:val="000B64CF"/>
    <w:rsid w:val="000B7A95"/>
    <w:rsid w:val="000B7C04"/>
    <w:rsid w:val="000B7F52"/>
    <w:rsid w:val="000C07E3"/>
    <w:rsid w:val="000C0F37"/>
    <w:rsid w:val="000C2455"/>
    <w:rsid w:val="000C3016"/>
    <w:rsid w:val="000C568F"/>
    <w:rsid w:val="000C5800"/>
    <w:rsid w:val="000C5BAC"/>
    <w:rsid w:val="000C6ADA"/>
    <w:rsid w:val="000C6DAF"/>
    <w:rsid w:val="000D0550"/>
    <w:rsid w:val="000D1182"/>
    <w:rsid w:val="000D19FE"/>
    <w:rsid w:val="000D4553"/>
    <w:rsid w:val="000D502B"/>
    <w:rsid w:val="000D57BD"/>
    <w:rsid w:val="000D5E92"/>
    <w:rsid w:val="000D74BB"/>
    <w:rsid w:val="000D7EA3"/>
    <w:rsid w:val="000E018E"/>
    <w:rsid w:val="000E3D91"/>
    <w:rsid w:val="000E4513"/>
    <w:rsid w:val="000E5436"/>
    <w:rsid w:val="000F04EF"/>
    <w:rsid w:val="000F0999"/>
    <w:rsid w:val="000F1C0B"/>
    <w:rsid w:val="000F2CCD"/>
    <w:rsid w:val="000F4B52"/>
    <w:rsid w:val="000F6A10"/>
    <w:rsid w:val="000F7B69"/>
    <w:rsid w:val="000F7C68"/>
    <w:rsid w:val="00100E02"/>
    <w:rsid w:val="001049F9"/>
    <w:rsid w:val="00106B43"/>
    <w:rsid w:val="0011026D"/>
    <w:rsid w:val="00112677"/>
    <w:rsid w:val="00114164"/>
    <w:rsid w:val="00117A9F"/>
    <w:rsid w:val="001201E5"/>
    <w:rsid w:val="0012119B"/>
    <w:rsid w:val="00123824"/>
    <w:rsid w:val="00125E74"/>
    <w:rsid w:val="00126BD5"/>
    <w:rsid w:val="00126E82"/>
    <w:rsid w:val="0012782C"/>
    <w:rsid w:val="00127A0A"/>
    <w:rsid w:val="00127EE4"/>
    <w:rsid w:val="0013039C"/>
    <w:rsid w:val="00130501"/>
    <w:rsid w:val="00131C5A"/>
    <w:rsid w:val="00131D34"/>
    <w:rsid w:val="00133094"/>
    <w:rsid w:val="00136018"/>
    <w:rsid w:val="00142061"/>
    <w:rsid w:val="00142073"/>
    <w:rsid w:val="001424F1"/>
    <w:rsid w:val="00143D1C"/>
    <w:rsid w:val="0014430E"/>
    <w:rsid w:val="00146985"/>
    <w:rsid w:val="00151E1E"/>
    <w:rsid w:val="0015352D"/>
    <w:rsid w:val="00154EFE"/>
    <w:rsid w:val="0015513F"/>
    <w:rsid w:val="00157EC8"/>
    <w:rsid w:val="00162F5E"/>
    <w:rsid w:val="00165FAE"/>
    <w:rsid w:val="0016669B"/>
    <w:rsid w:val="00166C4F"/>
    <w:rsid w:val="00167526"/>
    <w:rsid w:val="0017037E"/>
    <w:rsid w:val="00171026"/>
    <w:rsid w:val="00172563"/>
    <w:rsid w:val="00172985"/>
    <w:rsid w:val="0017347A"/>
    <w:rsid w:val="00176A45"/>
    <w:rsid w:val="00176A7A"/>
    <w:rsid w:val="00180967"/>
    <w:rsid w:val="00184DBD"/>
    <w:rsid w:val="0019031F"/>
    <w:rsid w:val="00191C67"/>
    <w:rsid w:val="00192420"/>
    <w:rsid w:val="00193D24"/>
    <w:rsid w:val="00197155"/>
    <w:rsid w:val="00197282"/>
    <w:rsid w:val="001A0CE7"/>
    <w:rsid w:val="001A0D39"/>
    <w:rsid w:val="001A1B73"/>
    <w:rsid w:val="001A653F"/>
    <w:rsid w:val="001A7564"/>
    <w:rsid w:val="001A7E6D"/>
    <w:rsid w:val="001B0A22"/>
    <w:rsid w:val="001B0D18"/>
    <w:rsid w:val="001B22DB"/>
    <w:rsid w:val="001B2EF5"/>
    <w:rsid w:val="001B4F2B"/>
    <w:rsid w:val="001B6336"/>
    <w:rsid w:val="001B698E"/>
    <w:rsid w:val="001B75E9"/>
    <w:rsid w:val="001C16B7"/>
    <w:rsid w:val="001C3BDE"/>
    <w:rsid w:val="001C4054"/>
    <w:rsid w:val="001C4A53"/>
    <w:rsid w:val="001C4B3A"/>
    <w:rsid w:val="001C6726"/>
    <w:rsid w:val="001C6836"/>
    <w:rsid w:val="001C7AA4"/>
    <w:rsid w:val="001C7E91"/>
    <w:rsid w:val="001D14BF"/>
    <w:rsid w:val="001D1813"/>
    <w:rsid w:val="001D33F5"/>
    <w:rsid w:val="001D4812"/>
    <w:rsid w:val="001D4FAE"/>
    <w:rsid w:val="001D512B"/>
    <w:rsid w:val="001D57D5"/>
    <w:rsid w:val="001D79FA"/>
    <w:rsid w:val="001E0594"/>
    <w:rsid w:val="001E1799"/>
    <w:rsid w:val="001E2B22"/>
    <w:rsid w:val="001E32F2"/>
    <w:rsid w:val="001E4D45"/>
    <w:rsid w:val="001E5387"/>
    <w:rsid w:val="001E5812"/>
    <w:rsid w:val="001E5D96"/>
    <w:rsid w:val="001E76EE"/>
    <w:rsid w:val="001F04DE"/>
    <w:rsid w:val="001F0761"/>
    <w:rsid w:val="001F0E4E"/>
    <w:rsid w:val="001F3219"/>
    <w:rsid w:val="001F46F2"/>
    <w:rsid w:val="001F4E11"/>
    <w:rsid w:val="001F580E"/>
    <w:rsid w:val="001F5A49"/>
    <w:rsid w:val="001F5C4C"/>
    <w:rsid w:val="001F5DAF"/>
    <w:rsid w:val="001F7C65"/>
    <w:rsid w:val="00200875"/>
    <w:rsid w:val="00201868"/>
    <w:rsid w:val="00202280"/>
    <w:rsid w:val="0020361C"/>
    <w:rsid w:val="00205901"/>
    <w:rsid w:val="00206528"/>
    <w:rsid w:val="00206AD2"/>
    <w:rsid w:val="00206B42"/>
    <w:rsid w:val="00206DCA"/>
    <w:rsid w:val="00206E46"/>
    <w:rsid w:val="00210F66"/>
    <w:rsid w:val="002118F0"/>
    <w:rsid w:val="00211919"/>
    <w:rsid w:val="00212A11"/>
    <w:rsid w:val="00212D08"/>
    <w:rsid w:val="002146CE"/>
    <w:rsid w:val="00215576"/>
    <w:rsid w:val="002163BA"/>
    <w:rsid w:val="00217A46"/>
    <w:rsid w:val="00221DC8"/>
    <w:rsid w:val="00222211"/>
    <w:rsid w:val="00222880"/>
    <w:rsid w:val="00223C80"/>
    <w:rsid w:val="00223CE9"/>
    <w:rsid w:val="00223F13"/>
    <w:rsid w:val="0023206B"/>
    <w:rsid w:val="0023320F"/>
    <w:rsid w:val="00233288"/>
    <w:rsid w:val="002338D9"/>
    <w:rsid w:val="00233FB0"/>
    <w:rsid w:val="00235059"/>
    <w:rsid w:val="002369A4"/>
    <w:rsid w:val="002407A9"/>
    <w:rsid w:val="00241331"/>
    <w:rsid w:val="00242E35"/>
    <w:rsid w:val="002443F9"/>
    <w:rsid w:val="00244F48"/>
    <w:rsid w:val="0024570A"/>
    <w:rsid w:val="00245C9A"/>
    <w:rsid w:val="0024640F"/>
    <w:rsid w:val="0024682E"/>
    <w:rsid w:val="00251184"/>
    <w:rsid w:val="002530D1"/>
    <w:rsid w:val="0025330F"/>
    <w:rsid w:val="00255C40"/>
    <w:rsid w:val="002565C8"/>
    <w:rsid w:val="00256636"/>
    <w:rsid w:val="00256B09"/>
    <w:rsid w:val="00256D4A"/>
    <w:rsid w:val="00257DE7"/>
    <w:rsid w:val="00267267"/>
    <w:rsid w:val="002710EE"/>
    <w:rsid w:val="002748A5"/>
    <w:rsid w:val="00274B2B"/>
    <w:rsid w:val="00277B99"/>
    <w:rsid w:val="00277DBF"/>
    <w:rsid w:val="002800EE"/>
    <w:rsid w:val="00280704"/>
    <w:rsid w:val="00280BB6"/>
    <w:rsid w:val="00282006"/>
    <w:rsid w:val="0028359D"/>
    <w:rsid w:val="00283DEE"/>
    <w:rsid w:val="00284224"/>
    <w:rsid w:val="002869B2"/>
    <w:rsid w:val="0028790C"/>
    <w:rsid w:val="0029273E"/>
    <w:rsid w:val="00292A21"/>
    <w:rsid w:val="00294FEE"/>
    <w:rsid w:val="00295272"/>
    <w:rsid w:val="0029740B"/>
    <w:rsid w:val="002A02B5"/>
    <w:rsid w:val="002A21B5"/>
    <w:rsid w:val="002A3C85"/>
    <w:rsid w:val="002A4FB5"/>
    <w:rsid w:val="002A50C0"/>
    <w:rsid w:val="002A5FF3"/>
    <w:rsid w:val="002A60E5"/>
    <w:rsid w:val="002A7F94"/>
    <w:rsid w:val="002B0185"/>
    <w:rsid w:val="002B2C40"/>
    <w:rsid w:val="002B35F0"/>
    <w:rsid w:val="002B4362"/>
    <w:rsid w:val="002B488E"/>
    <w:rsid w:val="002B70A1"/>
    <w:rsid w:val="002B7881"/>
    <w:rsid w:val="002C1634"/>
    <w:rsid w:val="002C2565"/>
    <w:rsid w:val="002C298D"/>
    <w:rsid w:val="002C2EE1"/>
    <w:rsid w:val="002C3B69"/>
    <w:rsid w:val="002C3F38"/>
    <w:rsid w:val="002C48E9"/>
    <w:rsid w:val="002C5F8C"/>
    <w:rsid w:val="002C74AB"/>
    <w:rsid w:val="002D0A20"/>
    <w:rsid w:val="002D2A9F"/>
    <w:rsid w:val="002D2DD6"/>
    <w:rsid w:val="002D423D"/>
    <w:rsid w:val="002D6793"/>
    <w:rsid w:val="002E06E0"/>
    <w:rsid w:val="002E3326"/>
    <w:rsid w:val="002E4368"/>
    <w:rsid w:val="002E4B5F"/>
    <w:rsid w:val="002E528D"/>
    <w:rsid w:val="002E59DE"/>
    <w:rsid w:val="002E699A"/>
    <w:rsid w:val="002E70DD"/>
    <w:rsid w:val="002F1386"/>
    <w:rsid w:val="002F1FB3"/>
    <w:rsid w:val="002F48D1"/>
    <w:rsid w:val="002F6042"/>
    <w:rsid w:val="002F676C"/>
    <w:rsid w:val="002F6AA4"/>
    <w:rsid w:val="002F6C36"/>
    <w:rsid w:val="0030251C"/>
    <w:rsid w:val="00303031"/>
    <w:rsid w:val="003039AC"/>
    <w:rsid w:val="00303E64"/>
    <w:rsid w:val="003100A7"/>
    <w:rsid w:val="00310397"/>
    <w:rsid w:val="00310B90"/>
    <w:rsid w:val="00312195"/>
    <w:rsid w:val="0031243E"/>
    <w:rsid w:val="00313237"/>
    <w:rsid w:val="00315237"/>
    <w:rsid w:val="00317AB9"/>
    <w:rsid w:val="003203FD"/>
    <w:rsid w:val="00324FC2"/>
    <w:rsid w:val="00326287"/>
    <w:rsid w:val="0032669D"/>
    <w:rsid w:val="00326879"/>
    <w:rsid w:val="00330EFB"/>
    <w:rsid w:val="00331293"/>
    <w:rsid w:val="0033225B"/>
    <w:rsid w:val="003322AE"/>
    <w:rsid w:val="00332319"/>
    <w:rsid w:val="00333144"/>
    <w:rsid w:val="0033370C"/>
    <w:rsid w:val="00335896"/>
    <w:rsid w:val="003361C1"/>
    <w:rsid w:val="00336820"/>
    <w:rsid w:val="00336F0C"/>
    <w:rsid w:val="003410C8"/>
    <w:rsid w:val="00342616"/>
    <w:rsid w:val="00344AD4"/>
    <w:rsid w:val="003462E0"/>
    <w:rsid w:val="00346C9D"/>
    <w:rsid w:val="003474A4"/>
    <w:rsid w:val="0034754E"/>
    <w:rsid w:val="003505B6"/>
    <w:rsid w:val="00351E7E"/>
    <w:rsid w:val="00352B66"/>
    <w:rsid w:val="003552D3"/>
    <w:rsid w:val="003556ED"/>
    <w:rsid w:val="00360482"/>
    <w:rsid w:val="0036081E"/>
    <w:rsid w:val="00360993"/>
    <w:rsid w:val="00360E52"/>
    <w:rsid w:val="0036304E"/>
    <w:rsid w:val="003638C2"/>
    <w:rsid w:val="00363EFC"/>
    <w:rsid w:val="0036670F"/>
    <w:rsid w:val="00370397"/>
    <w:rsid w:val="00372052"/>
    <w:rsid w:val="00372689"/>
    <w:rsid w:val="003764B3"/>
    <w:rsid w:val="00376757"/>
    <w:rsid w:val="00376D2D"/>
    <w:rsid w:val="00380507"/>
    <w:rsid w:val="003821FC"/>
    <w:rsid w:val="0038567C"/>
    <w:rsid w:val="00386267"/>
    <w:rsid w:val="00386327"/>
    <w:rsid w:val="00387284"/>
    <w:rsid w:val="00387AB1"/>
    <w:rsid w:val="00390A78"/>
    <w:rsid w:val="003919EE"/>
    <w:rsid w:val="003928C6"/>
    <w:rsid w:val="00392A63"/>
    <w:rsid w:val="00393B22"/>
    <w:rsid w:val="00394125"/>
    <w:rsid w:val="003955E8"/>
    <w:rsid w:val="0039569E"/>
    <w:rsid w:val="00396244"/>
    <w:rsid w:val="00396D09"/>
    <w:rsid w:val="003A04CF"/>
    <w:rsid w:val="003A1732"/>
    <w:rsid w:val="003A185E"/>
    <w:rsid w:val="003A2184"/>
    <w:rsid w:val="003A2960"/>
    <w:rsid w:val="003A3876"/>
    <w:rsid w:val="003A3F3B"/>
    <w:rsid w:val="003A4076"/>
    <w:rsid w:val="003A568D"/>
    <w:rsid w:val="003A5A9E"/>
    <w:rsid w:val="003A6985"/>
    <w:rsid w:val="003A7C35"/>
    <w:rsid w:val="003B0615"/>
    <w:rsid w:val="003B0F12"/>
    <w:rsid w:val="003B11BF"/>
    <w:rsid w:val="003B12B1"/>
    <w:rsid w:val="003B2DE1"/>
    <w:rsid w:val="003B485C"/>
    <w:rsid w:val="003C07D8"/>
    <w:rsid w:val="003C0BFF"/>
    <w:rsid w:val="003C2107"/>
    <w:rsid w:val="003C2C0E"/>
    <w:rsid w:val="003C2DC6"/>
    <w:rsid w:val="003C3F61"/>
    <w:rsid w:val="003C4131"/>
    <w:rsid w:val="003C4AC2"/>
    <w:rsid w:val="003C4C8E"/>
    <w:rsid w:val="003C52E9"/>
    <w:rsid w:val="003C5ADE"/>
    <w:rsid w:val="003C5C02"/>
    <w:rsid w:val="003C6BC8"/>
    <w:rsid w:val="003C7539"/>
    <w:rsid w:val="003C7976"/>
    <w:rsid w:val="003D0FD9"/>
    <w:rsid w:val="003D1BCA"/>
    <w:rsid w:val="003D34EB"/>
    <w:rsid w:val="003D4DCA"/>
    <w:rsid w:val="003D672E"/>
    <w:rsid w:val="003D703B"/>
    <w:rsid w:val="003E2BCC"/>
    <w:rsid w:val="003E3035"/>
    <w:rsid w:val="003E4187"/>
    <w:rsid w:val="003E477E"/>
    <w:rsid w:val="003E624C"/>
    <w:rsid w:val="003E69BB"/>
    <w:rsid w:val="003E6CF0"/>
    <w:rsid w:val="003E70C3"/>
    <w:rsid w:val="003E73BA"/>
    <w:rsid w:val="003E79F9"/>
    <w:rsid w:val="003F02EB"/>
    <w:rsid w:val="003F04EF"/>
    <w:rsid w:val="003F05A9"/>
    <w:rsid w:val="003F1B64"/>
    <w:rsid w:val="003F1CB6"/>
    <w:rsid w:val="003F22F6"/>
    <w:rsid w:val="003F24F4"/>
    <w:rsid w:val="003F3D01"/>
    <w:rsid w:val="003F55ED"/>
    <w:rsid w:val="00400DCC"/>
    <w:rsid w:val="00400FF4"/>
    <w:rsid w:val="00402715"/>
    <w:rsid w:val="00402BE4"/>
    <w:rsid w:val="00404365"/>
    <w:rsid w:val="004043F9"/>
    <w:rsid w:val="004056EF"/>
    <w:rsid w:val="0040632B"/>
    <w:rsid w:val="00406508"/>
    <w:rsid w:val="0040679C"/>
    <w:rsid w:val="0041090C"/>
    <w:rsid w:val="00410CE4"/>
    <w:rsid w:val="00411A42"/>
    <w:rsid w:val="0041477A"/>
    <w:rsid w:val="00414DC6"/>
    <w:rsid w:val="004158D2"/>
    <w:rsid w:val="004165FC"/>
    <w:rsid w:val="004165FF"/>
    <w:rsid w:val="00420D6C"/>
    <w:rsid w:val="0042234D"/>
    <w:rsid w:val="00422A81"/>
    <w:rsid w:val="004264B4"/>
    <w:rsid w:val="00426C6A"/>
    <w:rsid w:val="00426EA8"/>
    <w:rsid w:val="004273D8"/>
    <w:rsid w:val="004308DF"/>
    <w:rsid w:val="00433CE2"/>
    <w:rsid w:val="00434596"/>
    <w:rsid w:val="00437D72"/>
    <w:rsid w:val="004401C1"/>
    <w:rsid w:val="004440BE"/>
    <w:rsid w:val="00446DF4"/>
    <w:rsid w:val="00450811"/>
    <w:rsid w:val="004517D0"/>
    <w:rsid w:val="00452279"/>
    <w:rsid w:val="004540B0"/>
    <w:rsid w:val="0045570F"/>
    <w:rsid w:val="00456D27"/>
    <w:rsid w:val="00457B6A"/>
    <w:rsid w:val="00460630"/>
    <w:rsid w:val="0046180B"/>
    <w:rsid w:val="0046345C"/>
    <w:rsid w:val="00463AE7"/>
    <w:rsid w:val="00463CEC"/>
    <w:rsid w:val="00465956"/>
    <w:rsid w:val="00472068"/>
    <w:rsid w:val="004735DB"/>
    <w:rsid w:val="004738FF"/>
    <w:rsid w:val="00474F2B"/>
    <w:rsid w:val="00475AFA"/>
    <w:rsid w:val="004819AD"/>
    <w:rsid w:val="00483D41"/>
    <w:rsid w:val="00484E43"/>
    <w:rsid w:val="00492E14"/>
    <w:rsid w:val="0049362D"/>
    <w:rsid w:val="00493842"/>
    <w:rsid w:val="0049555F"/>
    <w:rsid w:val="00496339"/>
    <w:rsid w:val="004972D9"/>
    <w:rsid w:val="004974D6"/>
    <w:rsid w:val="004A1AEB"/>
    <w:rsid w:val="004A1EB9"/>
    <w:rsid w:val="004A2C9C"/>
    <w:rsid w:val="004A6869"/>
    <w:rsid w:val="004B0237"/>
    <w:rsid w:val="004B0B77"/>
    <w:rsid w:val="004B14DF"/>
    <w:rsid w:val="004B1736"/>
    <w:rsid w:val="004B44C5"/>
    <w:rsid w:val="004B536A"/>
    <w:rsid w:val="004B5421"/>
    <w:rsid w:val="004B5634"/>
    <w:rsid w:val="004B5BF2"/>
    <w:rsid w:val="004B5CCB"/>
    <w:rsid w:val="004B66E9"/>
    <w:rsid w:val="004B67AC"/>
    <w:rsid w:val="004B77AC"/>
    <w:rsid w:val="004C26B8"/>
    <w:rsid w:val="004C3615"/>
    <w:rsid w:val="004C3675"/>
    <w:rsid w:val="004C3EC2"/>
    <w:rsid w:val="004C62E4"/>
    <w:rsid w:val="004C6710"/>
    <w:rsid w:val="004C76B3"/>
    <w:rsid w:val="004D11DC"/>
    <w:rsid w:val="004D2BBA"/>
    <w:rsid w:val="004D2D88"/>
    <w:rsid w:val="004D3087"/>
    <w:rsid w:val="004D499C"/>
    <w:rsid w:val="004D6726"/>
    <w:rsid w:val="004D6E1C"/>
    <w:rsid w:val="004E3999"/>
    <w:rsid w:val="004E57C1"/>
    <w:rsid w:val="004F0AB1"/>
    <w:rsid w:val="004F1529"/>
    <w:rsid w:val="004F1DAF"/>
    <w:rsid w:val="004F1E0A"/>
    <w:rsid w:val="004F2716"/>
    <w:rsid w:val="004F28D2"/>
    <w:rsid w:val="004F2F36"/>
    <w:rsid w:val="004F5756"/>
    <w:rsid w:val="004F7709"/>
    <w:rsid w:val="0050022F"/>
    <w:rsid w:val="00504FA0"/>
    <w:rsid w:val="00506E4E"/>
    <w:rsid w:val="005071B7"/>
    <w:rsid w:val="0050777D"/>
    <w:rsid w:val="0051042C"/>
    <w:rsid w:val="00510C54"/>
    <w:rsid w:val="00511430"/>
    <w:rsid w:val="005120BF"/>
    <w:rsid w:val="005126D4"/>
    <w:rsid w:val="00512FC6"/>
    <w:rsid w:val="0051320A"/>
    <w:rsid w:val="005136E5"/>
    <w:rsid w:val="00513AFC"/>
    <w:rsid w:val="005158B1"/>
    <w:rsid w:val="00521F0F"/>
    <w:rsid w:val="00522264"/>
    <w:rsid w:val="00522888"/>
    <w:rsid w:val="005231DC"/>
    <w:rsid w:val="00523635"/>
    <w:rsid w:val="00524F2F"/>
    <w:rsid w:val="00525BE8"/>
    <w:rsid w:val="00526856"/>
    <w:rsid w:val="00526F91"/>
    <w:rsid w:val="00531B0C"/>
    <w:rsid w:val="00531FF7"/>
    <w:rsid w:val="0053231A"/>
    <w:rsid w:val="00532B2F"/>
    <w:rsid w:val="00535586"/>
    <w:rsid w:val="00535751"/>
    <w:rsid w:val="00535825"/>
    <w:rsid w:val="0053603E"/>
    <w:rsid w:val="005363EB"/>
    <w:rsid w:val="00536BC4"/>
    <w:rsid w:val="00540022"/>
    <w:rsid w:val="00540156"/>
    <w:rsid w:val="005418CD"/>
    <w:rsid w:val="005426E3"/>
    <w:rsid w:val="00542C63"/>
    <w:rsid w:val="005434CD"/>
    <w:rsid w:val="00543DAB"/>
    <w:rsid w:val="00544113"/>
    <w:rsid w:val="00545E63"/>
    <w:rsid w:val="00550AEE"/>
    <w:rsid w:val="00551EBD"/>
    <w:rsid w:val="00551FFB"/>
    <w:rsid w:val="00552A0D"/>
    <w:rsid w:val="00552CC1"/>
    <w:rsid w:val="00553CA1"/>
    <w:rsid w:val="005554DA"/>
    <w:rsid w:val="00555FA7"/>
    <w:rsid w:val="00556B57"/>
    <w:rsid w:val="00560A3B"/>
    <w:rsid w:val="00560BE5"/>
    <w:rsid w:val="00561A2C"/>
    <w:rsid w:val="00561E92"/>
    <w:rsid w:val="00563B1C"/>
    <w:rsid w:val="00564DD9"/>
    <w:rsid w:val="00565617"/>
    <w:rsid w:val="00565F36"/>
    <w:rsid w:val="00567A7C"/>
    <w:rsid w:val="00567F2C"/>
    <w:rsid w:val="005710A6"/>
    <w:rsid w:val="005747FB"/>
    <w:rsid w:val="0057567D"/>
    <w:rsid w:val="0057633F"/>
    <w:rsid w:val="005773B0"/>
    <w:rsid w:val="00577523"/>
    <w:rsid w:val="005804F6"/>
    <w:rsid w:val="00581E93"/>
    <w:rsid w:val="00583A87"/>
    <w:rsid w:val="0058617B"/>
    <w:rsid w:val="00586CE2"/>
    <w:rsid w:val="00591143"/>
    <w:rsid w:val="0059114D"/>
    <w:rsid w:val="00591C6D"/>
    <w:rsid w:val="00594A25"/>
    <w:rsid w:val="0059633D"/>
    <w:rsid w:val="005A06D3"/>
    <w:rsid w:val="005A220D"/>
    <w:rsid w:val="005A3CF9"/>
    <w:rsid w:val="005A406A"/>
    <w:rsid w:val="005A4BFF"/>
    <w:rsid w:val="005A4C04"/>
    <w:rsid w:val="005A4CD2"/>
    <w:rsid w:val="005A75B8"/>
    <w:rsid w:val="005B0D46"/>
    <w:rsid w:val="005B1409"/>
    <w:rsid w:val="005B2293"/>
    <w:rsid w:val="005B244C"/>
    <w:rsid w:val="005B2803"/>
    <w:rsid w:val="005B5494"/>
    <w:rsid w:val="005B62B7"/>
    <w:rsid w:val="005B65C9"/>
    <w:rsid w:val="005B67F8"/>
    <w:rsid w:val="005C1521"/>
    <w:rsid w:val="005C1618"/>
    <w:rsid w:val="005C1D03"/>
    <w:rsid w:val="005C2617"/>
    <w:rsid w:val="005C2B7A"/>
    <w:rsid w:val="005C3ECB"/>
    <w:rsid w:val="005C60AF"/>
    <w:rsid w:val="005C6E6C"/>
    <w:rsid w:val="005C7C02"/>
    <w:rsid w:val="005C7F15"/>
    <w:rsid w:val="005D081D"/>
    <w:rsid w:val="005D142D"/>
    <w:rsid w:val="005D1A26"/>
    <w:rsid w:val="005D286E"/>
    <w:rsid w:val="005D3D78"/>
    <w:rsid w:val="005D442A"/>
    <w:rsid w:val="005D6B80"/>
    <w:rsid w:val="005D71EA"/>
    <w:rsid w:val="005D757C"/>
    <w:rsid w:val="005E0025"/>
    <w:rsid w:val="005E00FD"/>
    <w:rsid w:val="005E1C46"/>
    <w:rsid w:val="005E2472"/>
    <w:rsid w:val="005E2877"/>
    <w:rsid w:val="005E39F7"/>
    <w:rsid w:val="005E5CB9"/>
    <w:rsid w:val="005F1172"/>
    <w:rsid w:val="005F1998"/>
    <w:rsid w:val="005F1D23"/>
    <w:rsid w:val="005F49F0"/>
    <w:rsid w:val="005F6044"/>
    <w:rsid w:val="005F7A20"/>
    <w:rsid w:val="0060040B"/>
    <w:rsid w:val="00600B24"/>
    <w:rsid w:val="0060320D"/>
    <w:rsid w:val="006034DF"/>
    <w:rsid w:val="00605221"/>
    <w:rsid w:val="0060529F"/>
    <w:rsid w:val="00605732"/>
    <w:rsid w:val="00605E74"/>
    <w:rsid w:val="006064FF"/>
    <w:rsid w:val="00606A71"/>
    <w:rsid w:val="006107D1"/>
    <w:rsid w:val="00610A88"/>
    <w:rsid w:val="00613043"/>
    <w:rsid w:val="00617736"/>
    <w:rsid w:val="0062185F"/>
    <w:rsid w:val="006228EF"/>
    <w:rsid w:val="00622F95"/>
    <w:rsid w:val="00624436"/>
    <w:rsid w:val="00625ED7"/>
    <w:rsid w:val="00626059"/>
    <w:rsid w:val="00626273"/>
    <w:rsid w:val="00626748"/>
    <w:rsid w:val="0063123A"/>
    <w:rsid w:val="00631A3C"/>
    <w:rsid w:val="00632BE8"/>
    <w:rsid w:val="00632C85"/>
    <w:rsid w:val="00634E41"/>
    <w:rsid w:val="006363D5"/>
    <w:rsid w:val="00637FEA"/>
    <w:rsid w:val="00640162"/>
    <w:rsid w:val="0064397E"/>
    <w:rsid w:val="00644737"/>
    <w:rsid w:val="00645049"/>
    <w:rsid w:val="006450D4"/>
    <w:rsid w:val="0064627D"/>
    <w:rsid w:val="0064655F"/>
    <w:rsid w:val="00646C71"/>
    <w:rsid w:val="00646EE3"/>
    <w:rsid w:val="00651182"/>
    <w:rsid w:val="006516BC"/>
    <w:rsid w:val="00653FC5"/>
    <w:rsid w:val="006541E5"/>
    <w:rsid w:val="00654A36"/>
    <w:rsid w:val="00654E22"/>
    <w:rsid w:val="006552F8"/>
    <w:rsid w:val="00655AAF"/>
    <w:rsid w:val="006564EF"/>
    <w:rsid w:val="006568E0"/>
    <w:rsid w:val="00656EA8"/>
    <w:rsid w:val="00661882"/>
    <w:rsid w:val="00661974"/>
    <w:rsid w:val="00661B14"/>
    <w:rsid w:val="00663560"/>
    <w:rsid w:val="00663B0C"/>
    <w:rsid w:val="00663C89"/>
    <w:rsid w:val="006640F6"/>
    <w:rsid w:val="0066553C"/>
    <w:rsid w:val="00666CD9"/>
    <w:rsid w:val="00675CB8"/>
    <w:rsid w:val="00676600"/>
    <w:rsid w:val="00676D60"/>
    <w:rsid w:val="00677FB3"/>
    <w:rsid w:val="00680AB3"/>
    <w:rsid w:val="00680E5D"/>
    <w:rsid w:val="006822A1"/>
    <w:rsid w:val="0068619A"/>
    <w:rsid w:val="00687B64"/>
    <w:rsid w:val="00690C1A"/>
    <w:rsid w:val="006932F3"/>
    <w:rsid w:val="00694CFA"/>
    <w:rsid w:val="0069583D"/>
    <w:rsid w:val="00695BBF"/>
    <w:rsid w:val="00695DFF"/>
    <w:rsid w:val="00695F8C"/>
    <w:rsid w:val="006973C8"/>
    <w:rsid w:val="006A0E17"/>
    <w:rsid w:val="006A1312"/>
    <w:rsid w:val="006A3CA9"/>
    <w:rsid w:val="006A4AEB"/>
    <w:rsid w:val="006A7DAE"/>
    <w:rsid w:val="006B0521"/>
    <w:rsid w:val="006B16B4"/>
    <w:rsid w:val="006B2CB4"/>
    <w:rsid w:val="006B35CF"/>
    <w:rsid w:val="006B53AC"/>
    <w:rsid w:val="006B6384"/>
    <w:rsid w:val="006B638F"/>
    <w:rsid w:val="006B7E47"/>
    <w:rsid w:val="006C0CA0"/>
    <w:rsid w:val="006C2045"/>
    <w:rsid w:val="006C598F"/>
    <w:rsid w:val="006C5ADC"/>
    <w:rsid w:val="006C7D69"/>
    <w:rsid w:val="006D34B3"/>
    <w:rsid w:val="006D354B"/>
    <w:rsid w:val="006D4370"/>
    <w:rsid w:val="006D4380"/>
    <w:rsid w:val="006D51E9"/>
    <w:rsid w:val="006D7AE6"/>
    <w:rsid w:val="006E3469"/>
    <w:rsid w:val="006E3B80"/>
    <w:rsid w:val="006E5646"/>
    <w:rsid w:val="006F02B6"/>
    <w:rsid w:val="006F3D08"/>
    <w:rsid w:val="006F419F"/>
    <w:rsid w:val="006F5317"/>
    <w:rsid w:val="006F7400"/>
    <w:rsid w:val="007000AE"/>
    <w:rsid w:val="00700E99"/>
    <w:rsid w:val="007037CA"/>
    <w:rsid w:val="00703BFF"/>
    <w:rsid w:val="00704A3B"/>
    <w:rsid w:val="00705C9E"/>
    <w:rsid w:val="007069B0"/>
    <w:rsid w:val="007101EA"/>
    <w:rsid w:val="00711739"/>
    <w:rsid w:val="00712208"/>
    <w:rsid w:val="0071385F"/>
    <w:rsid w:val="00713C7C"/>
    <w:rsid w:val="00714C6F"/>
    <w:rsid w:val="00714F48"/>
    <w:rsid w:val="0071611B"/>
    <w:rsid w:val="00716BB4"/>
    <w:rsid w:val="00717C51"/>
    <w:rsid w:val="00720156"/>
    <w:rsid w:val="0072357A"/>
    <w:rsid w:val="00725C1B"/>
    <w:rsid w:val="007265C8"/>
    <w:rsid w:val="00727BD0"/>
    <w:rsid w:val="00727FCA"/>
    <w:rsid w:val="007305A6"/>
    <w:rsid w:val="007314EB"/>
    <w:rsid w:val="00731FBA"/>
    <w:rsid w:val="007339BF"/>
    <w:rsid w:val="00735FC9"/>
    <w:rsid w:val="007378F8"/>
    <w:rsid w:val="00737A78"/>
    <w:rsid w:val="007412C7"/>
    <w:rsid w:val="00741ED5"/>
    <w:rsid w:val="007431DF"/>
    <w:rsid w:val="0074553F"/>
    <w:rsid w:val="007462CC"/>
    <w:rsid w:val="00746C2D"/>
    <w:rsid w:val="00747CD6"/>
    <w:rsid w:val="00751458"/>
    <w:rsid w:val="00751D61"/>
    <w:rsid w:val="00752BC3"/>
    <w:rsid w:val="00752C3F"/>
    <w:rsid w:val="007536E2"/>
    <w:rsid w:val="007540F2"/>
    <w:rsid w:val="007542B6"/>
    <w:rsid w:val="00756D3B"/>
    <w:rsid w:val="00756FE9"/>
    <w:rsid w:val="007578AA"/>
    <w:rsid w:val="00760E5B"/>
    <w:rsid w:val="0076140D"/>
    <w:rsid w:val="0076203E"/>
    <w:rsid w:val="007652BD"/>
    <w:rsid w:val="007653D9"/>
    <w:rsid w:val="00770EED"/>
    <w:rsid w:val="00771EAF"/>
    <w:rsid w:val="00772A31"/>
    <w:rsid w:val="007766B3"/>
    <w:rsid w:val="00780BFC"/>
    <w:rsid w:val="00785164"/>
    <w:rsid w:val="0078617A"/>
    <w:rsid w:val="00790C55"/>
    <w:rsid w:val="007920D4"/>
    <w:rsid w:val="0079284F"/>
    <w:rsid w:val="007944B8"/>
    <w:rsid w:val="00794784"/>
    <w:rsid w:val="00794799"/>
    <w:rsid w:val="00795B91"/>
    <w:rsid w:val="00795E5D"/>
    <w:rsid w:val="0079665A"/>
    <w:rsid w:val="00796D64"/>
    <w:rsid w:val="007A00CA"/>
    <w:rsid w:val="007A1788"/>
    <w:rsid w:val="007A1D26"/>
    <w:rsid w:val="007A26F5"/>
    <w:rsid w:val="007A3CE2"/>
    <w:rsid w:val="007A4412"/>
    <w:rsid w:val="007A46F6"/>
    <w:rsid w:val="007A4F7B"/>
    <w:rsid w:val="007A7E22"/>
    <w:rsid w:val="007B146B"/>
    <w:rsid w:val="007B16D8"/>
    <w:rsid w:val="007B1CE1"/>
    <w:rsid w:val="007B1EFD"/>
    <w:rsid w:val="007B2921"/>
    <w:rsid w:val="007B3936"/>
    <w:rsid w:val="007B498A"/>
    <w:rsid w:val="007B4DAF"/>
    <w:rsid w:val="007B7692"/>
    <w:rsid w:val="007B780D"/>
    <w:rsid w:val="007B7A03"/>
    <w:rsid w:val="007B7C6E"/>
    <w:rsid w:val="007C0829"/>
    <w:rsid w:val="007C1A0E"/>
    <w:rsid w:val="007C1C20"/>
    <w:rsid w:val="007C1D31"/>
    <w:rsid w:val="007C279B"/>
    <w:rsid w:val="007C28B7"/>
    <w:rsid w:val="007C4D74"/>
    <w:rsid w:val="007C67F5"/>
    <w:rsid w:val="007C79F0"/>
    <w:rsid w:val="007D01A1"/>
    <w:rsid w:val="007D0BE0"/>
    <w:rsid w:val="007D2248"/>
    <w:rsid w:val="007D2502"/>
    <w:rsid w:val="007D2A38"/>
    <w:rsid w:val="007D341B"/>
    <w:rsid w:val="007D38FE"/>
    <w:rsid w:val="007D3B6B"/>
    <w:rsid w:val="007D4BE7"/>
    <w:rsid w:val="007D525D"/>
    <w:rsid w:val="007D59B5"/>
    <w:rsid w:val="007D5C6F"/>
    <w:rsid w:val="007D6213"/>
    <w:rsid w:val="007D623B"/>
    <w:rsid w:val="007D6590"/>
    <w:rsid w:val="007D6F4E"/>
    <w:rsid w:val="007D79D6"/>
    <w:rsid w:val="007D7F71"/>
    <w:rsid w:val="007D7F95"/>
    <w:rsid w:val="007E178E"/>
    <w:rsid w:val="007E28C8"/>
    <w:rsid w:val="007E3236"/>
    <w:rsid w:val="007E478E"/>
    <w:rsid w:val="007E47FA"/>
    <w:rsid w:val="007E5A10"/>
    <w:rsid w:val="007E6403"/>
    <w:rsid w:val="007E788C"/>
    <w:rsid w:val="007F0529"/>
    <w:rsid w:val="007F09E6"/>
    <w:rsid w:val="007F3351"/>
    <w:rsid w:val="007F3DD8"/>
    <w:rsid w:val="007F4596"/>
    <w:rsid w:val="007F6106"/>
    <w:rsid w:val="008012A1"/>
    <w:rsid w:val="00801F9F"/>
    <w:rsid w:val="00802F18"/>
    <w:rsid w:val="008032A0"/>
    <w:rsid w:val="008051BC"/>
    <w:rsid w:val="008053CC"/>
    <w:rsid w:val="00805A41"/>
    <w:rsid w:val="00806EEA"/>
    <w:rsid w:val="008074C8"/>
    <w:rsid w:val="008120E2"/>
    <w:rsid w:val="00813427"/>
    <w:rsid w:val="008142B1"/>
    <w:rsid w:val="008143DB"/>
    <w:rsid w:val="0081484E"/>
    <w:rsid w:val="00814866"/>
    <w:rsid w:val="00814C61"/>
    <w:rsid w:val="0081556E"/>
    <w:rsid w:val="008165F2"/>
    <w:rsid w:val="008169D9"/>
    <w:rsid w:val="00816B39"/>
    <w:rsid w:val="0081712F"/>
    <w:rsid w:val="008202A9"/>
    <w:rsid w:val="00821639"/>
    <w:rsid w:val="008231B8"/>
    <w:rsid w:val="00823494"/>
    <w:rsid w:val="008234DA"/>
    <w:rsid w:val="00823B2E"/>
    <w:rsid w:val="008257B5"/>
    <w:rsid w:val="008261A2"/>
    <w:rsid w:val="0082757D"/>
    <w:rsid w:val="0082785D"/>
    <w:rsid w:val="008306D2"/>
    <w:rsid w:val="0083263D"/>
    <w:rsid w:val="00832A10"/>
    <w:rsid w:val="00833822"/>
    <w:rsid w:val="00833A77"/>
    <w:rsid w:val="00836716"/>
    <w:rsid w:val="0083753A"/>
    <w:rsid w:val="0083793F"/>
    <w:rsid w:val="00845842"/>
    <w:rsid w:val="00845B97"/>
    <w:rsid w:val="00846C52"/>
    <w:rsid w:val="00850641"/>
    <w:rsid w:val="008522A1"/>
    <w:rsid w:val="008528E4"/>
    <w:rsid w:val="00852B53"/>
    <w:rsid w:val="00852C16"/>
    <w:rsid w:val="00855AD7"/>
    <w:rsid w:val="00863763"/>
    <w:rsid w:val="00865689"/>
    <w:rsid w:val="00867A45"/>
    <w:rsid w:val="00867F25"/>
    <w:rsid w:val="0087008F"/>
    <w:rsid w:val="00871352"/>
    <w:rsid w:val="00872511"/>
    <w:rsid w:val="0087300A"/>
    <w:rsid w:val="00874DBC"/>
    <w:rsid w:val="00875200"/>
    <w:rsid w:val="0087537C"/>
    <w:rsid w:val="00875F83"/>
    <w:rsid w:val="00876B45"/>
    <w:rsid w:val="008804DB"/>
    <w:rsid w:val="00882A78"/>
    <w:rsid w:val="00882DE6"/>
    <w:rsid w:val="0088573C"/>
    <w:rsid w:val="008876AF"/>
    <w:rsid w:val="00890593"/>
    <w:rsid w:val="0089129A"/>
    <w:rsid w:val="008912BA"/>
    <w:rsid w:val="00891C4A"/>
    <w:rsid w:val="00893336"/>
    <w:rsid w:val="00894130"/>
    <w:rsid w:val="008946B8"/>
    <w:rsid w:val="008951D8"/>
    <w:rsid w:val="00895A98"/>
    <w:rsid w:val="00895DB6"/>
    <w:rsid w:val="008972A2"/>
    <w:rsid w:val="008A0335"/>
    <w:rsid w:val="008A2307"/>
    <w:rsid w:val="008A28BA"/>
    <w:rsid w:val="008A4CC4"/>
    <w:rsid w:val="008A6ADE"/>
    <w:rsid w:val="008A7164"/>
    <w:rsid w:val="008B1B58"/>
    <w:rsid w:val="008B1C4C"/>
    <w:rsid w:val="008B2536"/>
    <w:rsid w:val="008B2EAC"/>
    <w:rsid w:val="008B3488"/>
    <w:rsid w:val="008B786F"/>
    <w:rsid w:val="008C0724"/>
    <w:rsid w:val="008C072A"/>
    <w:rsid w:val="008C2C9C"/>
    <w:rsid w:val="008C35C5"/>
    <w:rsid w:val="008C3BFA"/>
    <w:rsid w:val="008C46B1"/>
    <w:rsid w:val="008C5296"/>
    <w:rsid w:val="008D345D"/>
    <w:rsid w:val="008D3702"/>
    <w:rsid w:val="008D3951"/>
    <w:rsid w:val="008D3C48"/>
    <w:rsid w:val="008D5AC4"/>
    <w:rsid w:val="008D675D"/>
    <w:rsid w:val="008D68A8"/>
    <w:rsid w:val="008D7FA3"/>
    <w:rsid w:val="008E17DF"/>
    <w:rsid w:val="008E2EBB"/>
    <w:rsid w:val="008E3287"/>
    <w:rsid w:val="008E5B4A"/>
    <w:rsid w:val="008E71E4"/>
    <w:rsid w:val="008F0172"/>
    <w:rsid w:val="008F167C"/>
    <w:rsid w:val="008F2EC5"/>
    <w:rsid w:val="008F300F"/>
    <w:rsid w:val="008F3D50"/>
    <w:rsid w:val="008F472E"/>
    <w:rsid w:val="008F4E44"/>
    <w:rsid w:val="008F55DC"/>
    <w:rsid w:val="008F5EFC"/>
    <w:rsid w:val="008F6ADC"/>
    <w:rsid w:val="008F74F9"/>
    <w:rsid w:val="008F7594"/>
    <w:rsid w:val="008F76A9"/>
    <w:rsid w:val="00902A2E"/>
    <w:rsid w:val="00910077"/>
    <w:rsid w:val="009105CF"/>
    <w:rsid w:val="0091224B"/>
    <w:rsid w:val="00912290"/>
    <w:rsid w:val="009126B5"/>
    <w:rsid w:val="00912862"/>
    <w:rsid w:val="00913073"/>
    <w:rsid w:val="009133F1"/>
    <w:rsid w:val="00913CA8"/>
    <w:rsid w:val="00913CDE"/>
    <w:rsid w:val="00914E2C"/>
    <w:rsid w:val="009160F7"/>
    <w:rsid w:val="00917509"/>
    <w:rsid w:val="0092265E"/>
    <w:rsid w:val="00922704"/>
    <w:rsid w:val="00922B70"/>
    <w:rsid w:val="009234E3"/>
    <w:rsid w:val="00923714"/>
    <w:rsid w:val="00924064"/>
    <w:rsid w:val="00924BA1"/>
    <w:rsid w:val="00924DAE"/>
    <w:rsid w:val="00925C52"/>
    <w:rsid w:val="009262FA"/>
    <w:rsid w:val="00927A5A"/>
    <w:rsid w:val="00930566"/>
    <w:rsid w:val="00930BFF"/>
    <w:rsid w:val="00930FF2"/>
    <w:rsid w:val="00932304"/>
    <w:rsid w:val="0093238F"/>
    <w:rsid w:val="00932539"/>
    <w:rsid w:val="00932DD7"/>
    <w:rsid w:val="009335CE"/>
    <w:rsid w:val="009340BA"/>
    <w:rsid w:val="0093453D"/>
    <w:rsid w:val="00934960"/>
    <w:rsid w:val="009350AE"/>
    <w:rsid w:val="0094074E"/>
    <w:rsid w:val="00941A9C"/>
    <w:rsid w:val="009421B8"/>
    <w:rsid w:val="00943EAF"/>
    <w:rsid w:val="00945327"/>
    <w:rsid w:val="009453BB"/>
    <w:rsid w:val="00951433"/>
    <w:rsid w:val="00951534"/>
    <w:rsid w:val="0095288B"/>
    <w:rsid w:val="009528B2"/>
    <w:rsid w:val="00956189"/>
    <w:rsid w:val="00956A9C"/>
    <w:rsid w:val="00956DA1"/>
    <w:rsid w:val="0095742E"/>
    <w:rsid w:val="00961643"/>
    <w:rsid w:val="00961C38"/>
    <w:rsid w:val="00962162"/>
    <w:rsid w:val="009622A7"/>
    <w:rsid w:val="0096671A"/>
    <w:rsid w:val="00966766"/>
    <w:rsid w:val="0096776E"/>
    <w:rsid w:val="00967788"/>
    <w:rsid w:val="00970455"/>
    <w:rsid w:val="00971674"/>
    <w:rsid w:val="00971F05"/>
    <w:rsid w:val="00973870"/>
    <w:rsid w:val="00973A5D"/>
    <w:rsid w:val="00974517"/>
    <w:rsid w:val="0097760C"/>
    <w:rsid w:val="00982042"/>
    <w:rsid w:val="009836D7"/>
    <w:rsid w:val="00984197"/>
    <w:rsid w:val="00984419"/>
    <w:rsid w:val="00985D9B"/>
    <w:rsid w:val="00986F5D"/>
    <w:rsid w:val="0098752E"/>
    <w:rsid w:val="00990F89"/>
    <w:rsid w:val="00991189"/>
    <w:rsid w:val="00991604"/>
    <w:rsid w:val="0099327C"/>
    <w:rsid w:val="00994421"/>
    <w:rsid w:val="009975CE"/>
    <w:rsid w:val="009977E8"/>
    <w:rsid w:val="00997996"/>
    <w:rsid w:val="009A446D"/>
    <w:rsid w:val="009A45B2"/>
    <w:rsid w:val="009A4A05"/>
    <w:rsid w:val="009A5644"/>
    <w:rsid w:val="009A5901"/>
    <w:rsid w:val="009A6A38"/>
    <w:rsid w:val="009A73B4"/>
    <w:rsid w:val="009A7E77"/>
    <w:rsid w:val="009B34F9"/>
    <w:rsid w:val="009B37C4"/>
    <w:rsid w:val="009B4400"/>
    <w:rsid w:val="009B4A3D"/>
    <w:rsid w:val="009B6161"/>
    <w:rsid w:val="009B6769"/>
    <w:rsid w:val="009C0170"/>
    <w:rsid w:val="009C3091"/>
    <w:rsid w:val="009C50C9"/>
    <w:rsid w:val="009C620E"/>
    <w:rsid w:val="009C78BB"/>
    <w:rsid w:val="009D079B"/>
    <w:rsid w:val="009D0E6C"/>
    <w:rsid w:val="009D18D0"/>
    <w:rsid w:val="009D2595"/>
    <w:rsid w:val="009D3291"/>
    <w:rsid w:val="009D3F20"/>
    <w:rsid w:val="009D5507"/>
    <w:rsid w:val="009E0BBC"/>
    <w:rsid w:val="009E1F8E"/>
    <w:rsid w:val="009E246A"/>
    <w:rsid w:val="009E2BE0"/>
    <w:rsid w:val="009E30A2"/>
    <w:rsid w:val="009E3161"/>
    <w:rsid w:val="009E3223"/>
    <w:rsid w:val="009E63F7"/>
    <w:rsid w:val="009E686E"/>
    <w:rsid w:val="009E7544"/>
    <w:rsid w:val="009E783A"/>
    <w:rsid w:val="009E7FA2"/>
    <w:rsid w:val="009E7FB2"/>
    <w:rsid w:val="009F22EA"/>
    <w:rsid w:val="009F5009"/>
    <w:rsid w:val="009F517C"/>
    <w:rsid w:val="009F547B"/>
    <w:rsid w:val="009F68A5"/>
    <w:rsid w:val="009F6CAD"/>
    <w:rsid w:val="00A0242B"/>
    <w:rsid w:val="00A02F63"/>
    <w:rsid w:val="00A040B0"/>
    <w:rsid w:val="00A053CA"/>
    <w:rsid w:val="00A05AA7"/>
    <w:rsid w:val="00A074F3"/>
    <w:rsid w:val="00A10212"/>
    <w:rsid w:val="00A10A10"/>
    <w:rsid w:val="00A1106D"/>
    <w:rsid w:val="00A1276A"/>
    <w:rsid w:val="00A12ECB"/>
    <w:rsid w:val="00A1480C"/>
    <w:rsid w:val="00A148EB"/>
    <w:rsid w:val="00A163FB"/>
    <w:rsid w:val="00A20E59"/>
    <w:rsid w:val="00A21362"/>
    <w:rsid w:val="00A2141F"/>
    <w:rsid w:val="00A23189"/>
    <w:rsid w:val="00A24FE7"/>
    <w:rsid w:val="00A25674"/>
    <w:rsid w:val="00A2635D"/>
    <w:rsid w:val="00A27263"/>
    <w:rsid w:val="00A27A10"/>
    <w:rsid w:val="00A306CA"/>
    <w:rsid w:val="00A31402"/>
    <w:rsid w:val="00A32640"/>
    <w:rsid w:val="00A33154"/>
    <w:rsid w:val="00A33C6B"/>
    <w:rsid w:val="00A345AA"/>
    <w:rsid w:val="00A356A0"/>
    <w:rsid w:val="00A35735"/>
    <w:rsid w:val="00A36108"/>
    <w:rsid w:val="00A3675E"/>
    <w:rsid w:val="00A36BD4"/>
    <w:rsid w:val="00A40A6F"/>
    <w:rsid w:val="00A4312A"/>
    <w:rsid w:val="00A44321"/>
    <w:rsid w:val="00A443F2"/>
    <w:rsid w:val="00A453BC"/>
    <w:rsid w:val="00A45882"/>
    <w:rsid w:val="00A46ED1"/>
    <w:rsid w:val="00A52264"/>
    <w:rsid w:val="00A52935"/>
    <w:rsid w:val="00A52A1E"/>
    <w:rsid w:val="00A52FCB"/>
    <w:rsid w:val="00A53616"/>
    <w:rsid w:val="00A54C64"/>
    <w:rsid w:val="00A56775"/>
    <w:rsid w:val="00A57A28"/>
    <w:rsid w:val="00A605D7"/>
    <w:rsid w:val="00A60EBE"/>
    <w:rsid w:val="00A61565"/>
    <w:rsid w:val="00A6190B"/>
    <w:rsid w:val="00A61AE8"/>
    <w:rsid w:val="00A61C32"/>
    <w:rsid w:val="00A623EB"/>
    <w:rsid w:val="00A6268E"/>
    <w:rsid w:val="00A63281"/>
    <w:rsid w:val="00A639AE"/>
    <w:rsid w:val="00A63A7C"/>
    <w:rsid w:val="00A645CD"/>
    <w:rsid w:val="00A64F9B"/>
    <w:rsid w:val="00A65BF2"/>
    <w:rsid w:val="00A66025"/>
    <w:rsid w:val="00A67A39"/>
    <w:rsid w:val="00A70E7A"/>
    <w:rsid w:val="00A71118"/>
    <w:rsid w:val="00A74398"/>
    <w:rsid w:val="00A75847"/>
    <w:rsid w:val="00A76778"/>
    <w:rsid w:val="00A7752C"/>
    <w:rsid w:val="00A8031B"/>
    <w:rsid w:val="00A81810"/>
    <w:rsid w:val="00A82463"/>
    <w:rsid w:val="00A848A8"/>
    <w:rsid w:val="00A858BE"/>
    <w:rsid w:val="00A90482"/>
    <w:rsid w:val="00A92218"/>
    <w:rsid w:val="00A92251"/>
    <w:rsid w:val="00A925DB"/>
    <w:rsid w:val="00A93B33"/>
    <w:rsid w:val="00A97B38"/>
    <w:rsid w:val="00AA1288"/>
    <w:rsid w:val="00AA1689"/>
    <w:rsid w:val="00AA1A28"/>
    <w:rsid w:val="00AA2228"/>
    <w:rsid w:val="00AA39CA"/>
    <w:rsid w:val="00AA77C9"/>
    <w:rsid w:val="00AB2003"/>
    <w:rsid w:val="00AB2F5E"/>
    <w:rsid w:val="00AB5E6A"/>
    <w:rsid w:val="00AB61F7"/>
    <w:rsid w:val="00AC1378"/>
    <w:rsid w:val="00AC13AB"/>
    <w:rsid w:val="00AC1CD7"/>
    <w:rsid w:val="00AC1D3C"/>
    <w:rsid w:val="00AC2124"/>
    <w:rsid w:val="00AC266A"/>
    <w:rsid w:val="00AC2D93"/>
    <w:rsid w:val="00AC3B22"/>
    <w:rsid w:val="00AC5BF0"/>
    <w:rsid w:val="00AC65E7"/>
    <w:rsid w:val="00AC65FC"/>
    <w:rsid w:val="00AC6D79"/>
    <w:rsid w:val="00AC7FD1"/>
    <w:rsid w:val="00AD1D53"/>
    <w:rsid w:val="00AD72C7"/>
    <w:rsid w:val="00AD7467"/>
    <w:rsid w:val="00AE0977"/>
    <w:rsid w:val="00AE0A09"/>
    <w:rsid w:val="00AE2B2B"/>
    <w:rsid w:val="00AE420E"/>
    <w:rsid w:val="00AE434A"/>
    <w:rsid w:val="00AE43DA"/>
    <w:rsid w:val="00AE5C86"/>
    <w:rsid w:val="00AE5FCC"/>
    <w:rsid w:val="00AE679D"/>
    <w:rsid w:val="00AE7634"/>
    <w:rsid w:val="00AE7F1E"/>
    <w:rsid w:val="00AF0728"/>
    <w:rsid w:val="00AF10B1"/>
    <w:rsid w:val="00AF2BF4"/>
    <w:rsid w:val="00AF3FC9"/>
    <w:rsid w:val="00AF51D8"/>
    <w:rsid w:val="00AF52E9"/>
    <w:rsid w:val="00AF5384"/>
    <w:rsid w:val="00AF55F0"/>
    <w:rsid w:val="00AF6E60"/>
    <w:rsid w:val="00AF707A"/>
    <w:rsid w:val="00AF70AF"/>
    <w:rsid w:val="00AF7FFE"/>
    <w:rsid w:val="00B06227"/>
    <w:rsid w:val="00B07FA5"/>
    <w:rsid w:val="00B100F7"/>
    <w:rsid w:val="00B104A1"/>
    <w:rsid w:val="00B114DF"/>
    <w:rsid w:val="00B13BEE"/>
    <w:rsid w:val="00B1416E"/>
    <w:rsid w:val="00B148DB"/>
    <w:rsid w:val="00B14E97"/>
    <w:rsid w:val="00B157DC"/>
    <w:rsid w:val="00B16B39"/>
    <w:rsid w:val="00B16DED"/>
    <w:rsid w:val="00B20AEB"/>
    <w:rsid w:val="00B2292A"/>
    <w:rsid w:val="00B22C7D"/>
    <w:rsid w:val="00B23563"/>
    <w:rsid w:val="00B237B0"/>
    <w:rsid w:val="00B23851"/>
    <w:rsid w:val="00B23ABF"/>
    <w:rsid w:val="00B23E89"/>
    <w:rsid w:val="00B24B5C"/>
    <w:rsid w:val="00B25E1D"/>
    <w:rsid w:val="00B3006A"/>
    <w:rsid w:val="00B3243A"/>
    <w:rsid w:val="00B32716"/>
    <w:rsid w:val="00B32A63"/>
    <w:rsid w:val="00B34CF2"/>
    <w:rsid w:val="00B34F7B"/>
    <w:rsid w:val="00B370E0"/>
    <w:rsid w:val="00B4217C"/>
    <w:rsid w:val="00B44797"/>
    <w:rsid w:val="00B44D0D"/>
    <w:rsid w:val="00B450B6"/>
    <w:rsid w:val="00B45554"/>
    <w:rsid w:val="00B45C3D"/>
    <w:rsid w:val="00B4683B"/>
    <w:rsid w:val="00B51244"/>
    <w:rsid w:val="00B52463"/>
    <w:rsid w:val="00B528C9"/>
    <w:rsid w:val="00B52C8F"/>
    <w:rsid w:val="00B52E29"/>
    <w:rsid w:val="00B5372E"/>
    <w:rsid w:val="00B53DF6"/>
    <w:rsid w:val="00B543BF"/>
    <w:rsid w:val="00B55BBF"/>
    <w:rsid w:val="00B608CE"/>
    <w:rsid w:val="00B6297F"/>
    <w:rsid w:val="00B63AFB"/>
    <w:rsid w:val="00B64913"/>
    <w:rsid w:val="00B65309"/>
    <w:rsid w:val="00B65D61"/>
    <w:rsid w:val="00B67C5D"/>
    <w:rsid w:val="00B7098C"/>
    <w:rsid w:val="00B70D68"/>
    <w:rsid w:val="00B71303"/>
    <w:rsid w:val="00B75002"/>
    <w:rsid w:val="00B75C87"/>
    <w:rsid w:val="00B8037B"/>
    <w:rsid w:val="00B8097B"/>
    <w:rsid w:val="00B82916"/>
    <w:rsid w:val="00B85F71"/>
    <w:rsid w:val="00B8678A"/>
    <w:rsid w:val="00B86B98"/>
    <w:rsid w:val="00B905E5"/>
    <w:rsid w:val="00B90F05"/>
    <w:rsid w:val="00B91762"/>
    <w:rsid w:val="00B92016"/>
    <w:rsid w:val="00B9285F"/>
    <w:rsid w:val="00B93936"/>
    <w:rsid w:val="00B94B60"/>
    <w:rsid w:val="00B94CCB"/>
    <w:rsid w:val="00B95195"/>
    <w:rsid w:val="00B96E86"/>
    <w:rsid w:val="00BA0AB0"/>
    <w:rsid w:val="00BA0C41"/>
    <w:rsid w:val="00BA1F94"/>
    <w:rsid w:val="00BA3298"/>
    <w:rsid w:val="00BA3C8D"/>
    <w:rsid w:val="00BA4F14"/>
    <w:rsid w:val="00BA618B"/>
    <w:rsid w:val="00BB07CA"/>
    <w:rsid w:val="00BB12CA"/>
    <w:rsid w:val="00BB3050"/>
    <w:rsid w:val="00BB6ECF"/>
    <w:rsid w:val="00BC250A"/>
    <w:rsid w:val="00BC3A40"/>
    <w:rsid w:val="00BC4816"/>
    <w:rsid w:val="00BC4CB0"/>
    <w:rsid w:val="00BC53F2"/>
    <w:rsid w:val="00BC66A3"/>
    <w:rsid w:val="00BD07EF"/>
    <w:rsid w:val="00BD242D"/>
    <w:rsid w:val="00BD2681"/>
    <w:rsid w:val="00BD2755"/>
    <w:rsid w:val="00BD2E72"/>
    <w:rsid w:val="00BD2E8D"/>
    <w:rsid w:val="00BD47F4"/>
    <w:rsid w:val="00BD5DA4"/>
    <w:rsid w:val="00BE438D"/>
    <w:rsid w:val="00BE4A2D"/>
    <w:rsid w:val="00BE7DD6"/>
    <w:rsid w:val="00BF263E"/>
    <w:rsid w:val="00BF3997"/>
    <w:rsid w:val="00BF489D"/>
    <w:rsid w:val="00BF536B"/>
    <w:rsid w:val="00BF5AB0"/>
    <w:rsid w:val="00C02AE0"/>
    <w:rsid w:val="00C03596"/>
    <w:rsid w:val="00C05177"/>
    <w:rsid w:val="00C0647F"/>
    <w:rsid w:val="00C0715E"/>
    <w:rsid w:val="00C10FE6"/>
    <w:rsid w:val="00C1237C"/>
    <w:rsid w:val="00C12F53"/>
    <w:rsid w:val="00C13E8B"/>
    <w:rsid w:val="00C1472F"/>
    <w:rsid w:val="00C14FA6"/>
    <w:rsid w:val="00C15266"/>
    <w:rsid w:val="00C1535C"/>
    <w:rsid w:val="00C15CC7"/>
    <w:rsid w:val="00C15DF0"/>
    <w:rsid w:val="00C16F54"/>
    <w:rsid w:val="00C16F5D"/>
    <w:rsid w:val="00C1762E"/>
    <w:rsid w:val="00C21403"/>
    <w:rsid w:val="00C21EF0"/>
    <w:rsid w:val="00C22323"/>
    <w:rsid w:val="00C226C0"/>
    <w:rsid w:val="00C24A63"/>
    <w:rsid w:val="00C30689"/>
    <w:rsid w:val="00C31742"/>
    <w:rsid w:val="00C32F3B"/>
    <w:rsid w:val="00C334DA"/>
    <w:rsid w:val="00C351FD"/>
    <w:rsid w:val="00C37508"/>
    <w:rsid w:val="00C37FB5"/>
    <w:rsid w:val="00C4033C"/>
    <w:rsid w:val="00C413E1"/>
    <w:rsid w:val="00C42827"/>
    <w:rsid w:val="00C43669"/>
    <w:rsid w:val="00C44747"/>
    <w:rsid w:val="00C44D8D"/>
    <w:rsid w:val="00C45A2A"/>
    <w:rsid w:val="00C47279"/>
    <w:rsid w:val="00C47824"/>
    <w:rsid w:val="00C5088C"/>
    <w:rsid w:val="00C5161E"/>
    <w:rsid w:val="00C525D4"/>
    <w:rsid w:val="00C53F63"/>
    <w:rsid w:val="00C5409E"/>
    <w:rsid w:val="00C55573"/>
    <w:rsid w:val="00C5612E"/>
    <w:rsid w:val="00C56230"/>
    <w:rsid w:val="00C56F18"/>
    <w:rsid w:val="00C5750E"/>
    <w:rsid w:val="00C5760C"/>
    <w:rsid w:val="00C633FC"/>
    <w:rsid w:val="00C63D73"/>
    <w:rsid w:val="00C64390"/>
    <w:rsid w:val="00C64D60"/>
    <w:rsid w:val="00C64D68"/>
    <w:rsid w:val="00C65AAC"/>
    <w:rsid w:val="00C65E2D"/>
    <w:rsid w:val="00C67199"/>
    <w:rsid w:val="00C707A5"/>
    <w:rsid w:val="00C71333"/>
    <w:rsid w:val="00C72356"/>
    <w:rsid w:val="00C728E1"/>
    <w:rsid w:val="00C72E85"/>
    <w:rsid w:val="00C75B66"/>
    <w:rsid w:val="00C76201"/>
    <w:rsid w:val="00C771D3"/>
    <w:rsid w:val="00C8017C"/>
    <w:rsid w:val="00C8153C"/>
    <w:rsid w:val="00C84F93"/>
    <w:rsid w:val="00C8604C"/>
    <w:rsid w:val="00C86ED7"/>
    <w:rsid w:val="00C90080"/>
    <w:rsid w:val="00C90A6F"/>
    <w:rsid w:val="00C911F1"/>
    <w:rsid w:val="00C91FEB"/>
    <w:rsid w:val="00C93796"/>
    <w:rsid w:val="00C9710C"/>
    <w:rsid w:val="00C973CA"/>
    <w:rsid w:val="00CA11E0"/>
    <w:rsid w:val="00CA12C6"/>
    <w:rsid w:val="00CA193C"/>
    <w:rsid w:val="00CA26FF"/>
    <w:rsid w:val="00CA35A1"/>
    <w:rsid w:val="00CB05ED"/>
    <w:rsid w:val="00CB0ABA"/>
    <w:rsid w:val="00CB14B2"/>
    <w:rsid w:val="00CB26CB"/>
    <w:rsid w:val="00CB28E3"/>
    <w:rsid w:val="00CB4DE9"/>
    <w:rsid w:val="00CB54F4"/>
    <w:rsid w:val="00CB594A"/>
    <w:rsid w:val="00CC2BD7"/>
    <w:rsid w:val="00CC3433"/>
    <w:rsid w:val="00CC5FAF"/>
    <w:rsid w:val="00CC6659"/>
    <w:rsid w:val="00CC72DD"/>
    <w:rsid w:val="00CD124B"/>
    <w:rsid w:val="00CD15D6"/>
    <w:rsid w:val="00CD2C08"/>
    <w:rsid w:val="00CD3060"/>
    <w:rsid w:val="00CD39FC"/>
    <w:rsid w:val="00CD691D"/>
    <w:rsid w:val="00CD756A"/>
    <w:rsid w:val="00CE002D"/>
    <w:rsid w:val="00CE0166"/>
    <w:rsid w:val="00CE02BF"/>
    <w:rsid w:val="00CE4B93"/>
    <w:rsid w:val="00CE53FF"/>
    <w:rsid w:val="00CE6FA0"/>
    <w:rsid w:val="00CE77DA"/>
    <w:rsid w:val="00CE7A6F"/>
    <w:rsid w:val="00CF1418"/>
    <w:rsid w:val="00CF1F48"/>
    <w:rsid w:val="00CF216E"/>
    <w:rsid w:val="00CF4DE6"/>
    <w:rsid w:val="00CF4F1F"/>
    <w:rsid w:val="00CF4F36"/>
    <w:rsid w:val="00CF5906"/>
    <w:rsid w:val="00CF775E"/>
    <w:rsid w:val="00D03AFF"/>
    <w:rsid w:val="00D03C42"/>
    <w:rsid w:val="00D050CF"/>
    <w:rsid w:val="00D07D4B"/>
    <w:rsid w:val="00D10129"/>
    <w:rsid w:val="00D106CF"/>
    <w:rsid w:val="00D132A9"/>
    <w:rsid w:val="00D204E7"/>
    <w:rsid w:val="00D21515"/>
    <w:rsid w:val="00D21FA8"/>
    <w:rsid w:val="00D23057"/>
    <w:rsid w:val="00D338B8"/>
    <w:rsid w:val="00D3501F"/>
    <w:rsid w:val="00D355F5"/>
    <w:rsid w:val="00D35B12"/>
    <w:rsid w:val="00D35CBD"/>
    <w:rsid w:val="00D3686C"/>
    <w:rsid w:val="00D405D1"/>
    <w:rsid w:val="00D406CA"/>
    <w:rsid w:val="00D41A8B"/>
    <w:rsid w:val="00D47361"/>
    <w:rsid w:val="00D50438"/>
    <w:rsid w:val="00D50C59"/>
    <w:rsid w:val="00D53AB7"/>
    <w:rsid w:val="00D548AC"/>
    <w:rsid w:val="00D56E26"/>
    <w:rsid w:val="00D57E3B"/>
    <w:rsid w:val="00D57E46"/>
    <w:rsid w:val="00D603D8"/>
    <w:rsid w:val="00D618AA"/>
    <w:rsid w:val="00D61901"/>
    <w:rsid w:val="00D61C9B"/>
    <w:rsid w:val="00D61FBA"/>
    <w:rsid w:val="00D62917"/>
    <w:rsid w:val="00D64500"/>
    <w:rsid w:val="00D65002"/>
    <w:rsid w:val="00D67734"/>
    <w:rsid w:val="00D71C60"/>
    <w:rsid w:val="00D73880"/>
    <w:rsid w:val="00D749D5"/>
    <w:rsid w:val="00D74A1F"/>
    <w:rsid w:val="00D75B3B"/>
    <w:rsid w:val="00D75C22"/>
    <w:rsid w:val="00D76B3B"/>
    <w:rsid w:val="00D77167"/>
    <w:rsid w:val="00D77BAB"/>
    <w:rsid w:val="00D84F51"/>
    <w:rsid w:val="00D870E4"/>
    <w:rsid w:val="00D87276"/>
    <w:rsid w:val="00D87909"/>
    <w:rsid w:val="00D87F20"/>
    <w:rsid w:val="00D907F7"/>
    <w:rsid w:val="00D918FB"/>
    <w:rsid w:val="00D93716"/>
    <w:rsid w:val="00D9588D"/>
    <w:rsid w:val="00D972B0"/>
    <w:rsid w:val="00DA042F"/>
    <w:rsid w:val="00DA3A43"/>
    <w:rsid w:val="00DA4F70"/>
    <w:rsid w:val="00DA6F21"/>
    <w:rsid w:val="00DA76C8"/>
    <w:rsid w:val="00DA7FA1"/>
    <w:rsid w:val="00DB144A"/>
    <w:rsid w:val="00DB34AF"/>
    <w:rsid w:val="00DB6B07"/>
    <w:rsid w:val="00DC08E2"/>
    <w:rsid w:val="00DC183C"/>
    <w:rsid w:val="00DC2E9E"/>
    <w:rsid w:val="00DC3970"/>
    <w:rsid w:val="00DC3AED"/>
    <w:rsid w:val="00DC425D"/>
    <w:rsid w:val="00DC4978"/>
    <w:rsid w:val="00DC5C11"/>
    <w:rsid w:val="00DC5D89"/>
    <w:rsid w:val="00DC5E56"/>
    <w:rsid w:val="00DC69FE"/>
    <w:rsid w:val="00DD010C"/>
    <w:rsid w:val="00DD04E2"/>
    <w:rsid w:val="00DD101E"/>
    <w:rsid w:val="00DD193B"/>
    <w:rsid w:val="00DD2533"/>
    <w:rsid w:val="00DD40A5"/>
    <w:rsid w:val="00DD5BD2"/>
    <w:rsid w:val="00DD607A"/>
    <w:rsid w:val="00DD62CA"/>
    <w:rsid w:val="00DD666D"/>
    <w:rsid w:val="00DD6986"/>
    <w:rsid w:val="00DE04BA"/>
    <w:rsid w:val="00DE11E4"/>
    <w:rsid w:val="00DE16D9"/>
    <w:rsid w:val="00DE266D"/>
    <w:rsid w:val="00DE3A6D"/>
    <w:rsid w:val="00DE3C19"/>
    <w:rsid w:val="00DE79B7"/>
    <w:rsid w:val="00DF1784"/>
    <w:rsid w:val="00DF1CA7"/>
    <w:rsid w:val="00DF56E8"/>
    <w:rsid w:val="00E02D3C"/>
    <w:rsid w:val="00E02EEC"/>
    <w:rsid w:val="00E0367B"/>
    <w:rsid w:val="00E04146"/>
    <w:rsid w:val="00E05044"/>
    <w:rsid w:val="00E05809"/>
    <w:rsid w:val="00E05A44"/>
    <w:rsid w:val="00E10054"/>
    <w:rsid w:val="00E10AE5"/>
    <w:rsid w:val="00E11272"/>
    <w:rsid w:val="00E11666"/>
    <w:rsid w:val="00E11FAE"/>
    <w:rsid w:val="00E12933"/>
    <w:rsid w:val="00E13AFD"/>
    <w:rsid w:val="00E14386"/>
    <w:rsid w:val="00E16A9B"/>
    <w:rsid w:val="00E17D0D"/>
    <w:rsid w:val="00E212A4"/>
    <w:rsid w:val="00E24A38"/>
    <w:rsid w:val="00E25BD4"/>
    <w:rsid w:val="00E272A4"/>
    <w:rsid w:val="00E2761C"/>
    <w:rsid w:val="00E2763B"/>
    <w:rsid w:val="00E30C34"/>
    <w:rsid w:val="00E315B4"/>
    <w:rsid w:val="00E32225"/>
    <w:rsid w:val="00E32C39"/>
    <w:rsid w:val="00E32EDA"/>
    <w:rsid w:val="00E33174"/>
    <w:rsid w:val="00E36B5F"/>
    <w:rsid w:val="00E37504"/>
    <w:rsid w:val="00E3762E"/>
    <w:rsid w:val="00E40628"/>
    <w:rsid w:val="00E41072"/>
    <w:rsid w:val="00E414BE"/>
    <w:rsid w:val="00E449A3"/>
    <w:rsid w:val="00E44B4C"/>
    <w:rsid w:val="00E45B58"/>
    <w:rsid w:val="00E46246"/>
    <w:rsid w:val="00E54DDA"/>
    <w:rsid w:val="00E5546D"/>
    <w:rsid w:val="00E55536"/>
    <w:rsid w:val="00E558E6"/>
    <w:rsid w:val="00E56792"/>
    <w:rsid w:val="00E56C0D"/>
    <w:rsid w:val="00E57669"/>
    <w:rsid w:val="00E577A5"/>
    <w:rsid w:val="00E57ADA"/>
    <w:rsid w:val="00E61B4D"/>
    <w:rsid w:val="00E62A1B"/>
    <w:rsid w:val="00E649B6"/>
    <w:rsid w:val="00E64DF9"/>
    <w:rsid w:val="00E66BEF"/>
    <w:rsid w:val="00E67725"/>
    <w:rsid w:val="00E70DFA"/>
    <w:rsid w:val="00E711F3"/>
    <w:rsid w:val="00E7355E"/>
    <w:rsid w:val="00E74653"/>
    <w:rsid w:val="00E76A53"/>
    <w:rsid w:val="00E805C7"/>
    <w:rsid w:val="00E80D48"/>
    <w:rsid w:val="00E81285"/>
    <w:rsid w:val="00E841F9"/>
    <w:rsid w:val="00E85C66"/>
    <w:rsid w:val="00E868AA"/>
    <w:rsid w:val="00E8793F"/>
    <w:rsid w:val="00E87AFE"/>
    <w:rsid w:val="00E9027B"/>
    <w:rsid w:val="00E91BD4"/>
    <w:rsid w:val="00E93BF1"/>
    <w:rsid w:val="00E9423F"/>
    <w:rsid w:val="00E95F09"/>
    <w:rsid w:val="00E968CC"/>
    <w:rsid w:val="00E97276"/>
    <w:rsid w:val="00E97370"/>
    <w:rsid w:val="00E979B9"/>
    <w:rsid w:val="00E97C99"/>
    <w:rsid w:val="00E97D99"/>
    <w:rsid w:val="00EA1DA9"/>
    <w:rsid w:val="00EA214D"/>
    <w:rsid w:val="00EA2851"/>
    <w:rsid w:val="00EA2D52"/>
    <w:rsid w:val="00EA4C21"/>
    <w:rsid w:val="00EA6276"/>
    <w:rsid w:val="00EB0812"/>
    <w:rsid w:val="00EB236E"/>
    <w:rsid w:val="00EB3119"/>
    <w:rsid w:val="00EB4046"/>
    <w:rsid w:val="00EB428F"/>
    <w:rsid w:val="00EB4EA3"/>
    <w:rsid w:val="00EB6238"/>
    <w:rsid w:val="00EC1635"/>
    <w:rsid w:val="00EC200C"/>
    <w:rsid w:val="00EC505C"/>
    <w:rsid w:val="00EC53B6"/>
    <w:rsid w:val="00EC631A"/>
    <w:rsid w:val="00ED0112"/>
    <w:rsid w:val="00ED1807"/>
    <w:rsid w:val="00ED1C64"/>
    <w:rsid w:val="00ED38ED"/>
    <w:rsid w:val="00ED4FCD"/>
    <w:rsid w:val="00ED55EB"/>
    <w:rsid w:val="00ED5C90"/>
    <w:rsid w:val="00ED6807"/>
    <w:rsid w:val="00ED75E0"/>
    <w:rsid w:val="00EE1291"/>
    <w:rsid w:val="00EE17F5"/>
    <w:rsid w:val="00EE1C26"/>
    <w:rsid w:val="00EE4A9A"/>
    <w:rsid w:val="00EE5B03"/>
    <w:rsid w:val="00EE5FE6"/>
    <w:rsid w:val="00EF289C"/>
    <w:rsid w:val="00EF307E"/>
    <w:rsid w:val="00EF3B7F"/>
    <w:rsid w:val="00EF4084"/>
    <w:rsid w:val="00EF4FFF"/>
    <w:rsid w:val="00F00FF3"/>
    <w:rsid w:val="00F01AEA"/>
    <w:rsid w:val="00F020C8"/>
    <w:rsid w:val="00F028C8"/>
    <w:rsid w:val="00F03170"/>
    <w:rsid w:val="00F038FA"/>
    <w:rsid w:val="00F05196"/>
    <w:rsid w:val="00F05214"/>
    <w:rsid w:val="00F05BD7"/>
    <w:rsid w:val="00F05CBD"/>
    <w:rsid w:val="00F06334"/>
    <w:rsid w:val="00F06E3E"/>
    <w:rsid w:val="00F10D93"/>
    <w:rsid w:val="00F11084"/>
    <w:rsid w:val="00F1269E"/>
    <w:rsid w:val="00F13254"/>
    <w:rsid w:val="00F13CF1"/>
    <w:rsid w:val="00F14314"/>
    <w:rsid w:val="00F14D34"/>
    <w:rsid w:val="00F1586F"/>
    <w:rsid w:val="00F16D69"/>
    <w:rsid w:val="00F1756F"/>
    <w:rsid w:val="00F176CB"/>
    <w:rsid w:val="00F212D2"/>
    <w:rsid w:val="00F21844"/>
    <w:rsid w:val="00F23397"/>
    <w:rsid w:val="00F24DE4"/>
    <w:rsid w:val="00F2595D"/>
    <w:rsid w:val="00F26997"/>
    <w:rsid w:val="00F26ECB"/>
    <w:rsid w:val="00F2768E"/>
    <w:rsid w:val="00F31920"/>
    <w:rsid w:val="00F31FC4"/>
    <w:rsid w:val="00F32DE5"/>
    <w:rsid w:val="00F32EBF"/>
    <w:rsid w:val="00F35EC0"/>
    <w:rsid w:val="00F37219"/>
    <w:rsid w:val="00F37266"/>
    <w:rsid w:val="00F40BF4"/>
    <w:rsid w:val="00F4136D"/>
    <w:rsid w:val="00F41CAA"/>
    <w:rsid w:val="00F42A39"/>
    <w:rsid w:val="00F434F5"/>
    <w:rsid w:val="00F436BB"/>
    <w:rsid w:val="00F4388A"/>
    <w:rsid w:val="00F44BBE"/>
    <w:rsid w:val="00F51183"/>
    <w:rsid w:val="00F54712"/>
    <w:rsid w:val="00F54A10"/>
    <w:rsid w:val="00F557B6"/>
    <w:rsid w:val="00F57028"/>
    <w:rsid w:val="00F6141B"/>
    <w:rsid w:val="00F658E5"/>
    <w:rsid w:val="00F65E1D"/>
    <w:rsid w:val="00F673F2"/>
    <w:rsid w:val="00F70185"/>
    <w:rsid w:val="00F70624"/>
    <w:rsid w:val="00F71034"/>
    <w:rsid w:val="00F71192"/>
    <w:rsid w:val="00F7388E"/>
    <w:rsid w:val="00F77735"/>
    <w:rsid w:val="00F77955"/>
    <w:rsid w:val="00F820F8"/>
    <w:rsid w:val="00F82608"/>
    <w:rsid w:val="00F84A6A"/>
    <w:rsid w:val="00F84D65"/>
    <w:rsid w:val="00F850CE"/>
    <w:rsid w:val="00F8550A"/>
    <w:rsid w:val="00F85C1B"/>
    <w:rsid w:val="00F8611B"/>
    <w:rsid w:val="00F91F61"/>
    <w:rsid w:val="00F9209B"/>
    <w:rsid w:val="00F931A8"/>
    <w:rsid w:val="00F934E5"/>
    <w:rsid w:val="00F93616"/>
    <w:rsid w:val="00F937E9"/>
    <w:rsid w:val="00F95966"/>
    <w:rsid w:val="00F959B2"/>
    <w:rsid w:val="00F965AF"/>
    <w:rsid w:val="00FA02D1"/>
    <w:rsid w:val="00FA3480"/>
    <w:rsid w:val="00FA5943"/>
    <w:rsid w:val="00FA63C7"/>
    <w:rsid w:val="00FB0050"/>
    <w:rsid w:val="00FB0203"/>
    <w:rsid w:val="00FB1ACD"/>
    <w:rsid w:val="00FB27F3"/>
    <w:rsid w:val="00FB4F7F"/>
    <w:rsid w:val="00FB53BE"/>
    <w:rsid w:val="00FB5496"/>
    <w:rsid w:val="00FB7656"/>
    <w:rsid w:val="00FC0B73"/>
    <w:rsid w:val="00FC1967"/>
    <w:rsid w:val="00FC3188"/>
    <w:rsid w:val="00FC3866"/>
    <w:rsid w:val="00FC50E4"/>
    <w:rsid w:val="00FC592A"/>
    <w:rsid w:val="00FC5CE2"/>
    <w:rsid w:val="00FD05FA"/>
    <w:rsid w:val="00FD0DB4"/>
    <w:rsid w:val="00FD1C4A"/>
    <w:rsid w:val="00FD3103"/>
    <w:rsid w:val="00FD4052"/>
    <w:rsid w:val="00FD4F70"/>
    <w:rsid w:val="00FD5FBB"/>
    <w:rsid w:val="00FD6FE0"/>
    <w:rsid w:val="00FD7FB1"/>
    <w:rsid w:val="00FE148C"/>
    <w:rsid w:val="00FE4050"/>
    <w:rsid w:val="00FE596B"/>
    <w:rsid w:val="00FE59A0"/>
    <w:rsid w:val="00FE6BC6"/>
    <w:rsid w:val="00FE71F9"/>
    <w:rsid w:val="00FE77D3"/>
    <w:rsid w:val="00FF12E4"/>
    <w:rsid w:val="00FF2005"/>
    <w:rsid w:val="00FF3F6A"/>
    <w:rsid w:val="00FF3FA5"/>
    <w:rsid w:val="00FF4458"/>
    <w:rsid w:val="00FF480F"/>
    <w:rsid w:val="00FF4B1B"/>
    <w:rsid w:val="00FF60D7"/>
    <w:rsid w:val="00FF74A9"/>
    <w:rsid w:val="00FF7885"/>
    <w:rsid w:val="00F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83595"/>
  <w15:docId w15:val="{0803CED4-5911-4DD4-A855-26E0F74C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5B"/>
    <w:rPr>
      <w:sz w:val="24"/>
    </w:rPr>
  </w:style>
  <w:style w:type="paragraph" w:styleId="Heading1">
    <w:name w:val="heading 1"/>
    <w:basedOn w:val="Normal"/>
    <w:next w:val="Normal"/>
    <w:link w:val="Heading1Char"/>
    <w:qFormat/>
    <w:rsid w:val="00CB14B2"/>
    <w:pPr>
      <w:keepNext/>
      <w:outlineLvl w:val="0"/>
    </w:pPr>
    <w:rPr>
      <w:u w:val="single"/>
    </w:rPr>
  </w:style>
  <w:style w:type="paragraph" w:styleId="Heading2">
    <w:name w:val="heading 2"/>
    <w:basedOn w:val="Normal"/>
    <w:next w:val="Normal"/>
    <w:link w:val="Heading2Char"/>
    <w:uiPriority w:val="9"/>
    <w:semiHidden/>
    <w:unhideWhenUsed/>
    <w:qFormat/>
    <w:rsid w:val="00E16A9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16A9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B14B2"/>
    <w:pPr>
      <w:jc w:val="both"/>
    </w:pPr>
  </w:style>
  <w:style w:type="paragraph" w:styleId="Header">
    <w:name w:val="header"/>
    <w:basedOn w:val="Normal"/>
    <w:semiHidden/>
    <w:rsid w:val="00CB14B2"/>
    <w:pPr>
      <w:tabs>
        <w:tab w:val="center" w:pos="4320"/>
        <w:tab w:val="right" w:pos="8640"/>
      </w:tabs>
    </w:pPr>
  </w:style>
  <w:style w:type="paragraph" w:styleId="Footer">
    <w:name w:val="footer"/>
    <w:basedOn w:val="Normal"/>
    <w:semiHidden/>
    <w:rsid w:val="00CB14B2"/>
    <w:pPr>
      <w:tabs>
        <w:tab w:val="center" w:pos="4320"/>
        <w:tab w:val="right" w:pos="8640"/>
      </w:tabs>
    </w:pPr>
  </w:style>
  <w:style w:type="character" w:styleId="PageNumber">
    <w:name w:val="page number"/>
    <w:basedOn w:val="DefaultParagraphFont"/>
    <w:semiHidden/>
    <w:rsid w:val="00CB14B2"/>
  </w:style>
  <w:style w:type="character" w:customStyle="1" w:styleId="Heading1Char">
    <w:name w:val="Heading 1 Char"/>
    <w:basedOn w:val="DefaultParagraphFont"/>
    <w:link w:val="Heading1"/>
    <w:rsid w:val="006B53AC"/>
    <w:rPr>
      <w:sz w:val="24"/>
      <w:u w:val="single"/>
    </w:rPr>
  </w:style>
  <w:style w:type="paragraph" w:styleId="BodyTextIndent2">
    <w:name w:val="Body Text Indent 2"/>
    <w:basedOn w:val="Normal"/>
    <w:link w:val="BodyTextIndent2Char"/>
    <w:uiPriority w:val="99"/>
    <w:unhideWhenUsed/>
    <w:rsid w:val="00A52935"/>
    <w:pPr>
      <w:spacing w:after="120" w:line="480" w:lineRule="auto"/>
      <w:ind w:left="360"/>
    </w:pPr>
  </w:style>
  <w:style w:type="character" w:customStyle="1" w:styleId="BodyTextIndent2Char">
    <w:name w:val="Body Text Indent 2 Char"/>
    <w:basedOn w:val="DefaultParagraphFont"/>
    <w:link w:val="BodyTextIndent2"/>
    <w:uiPriority w:val="99"/>
    <w:rsid w:val="00A52935"/>
    <w:rPr>
      <w:sz w:val="24"/>
    </w:rPr>
  </w:style>
  <w:style w:type="character" w:customStyle="1" w:styleId="Heading2Char">
    <w:name w:val="Heading 2 Char"/>
    <w:basedOn w:val="DefaultParagraphFont"/>
    <w:link w:val="Heading2"/>
    <w:uiPriority w:val="9"/>
    <w:semiHidden/>
    <w:rsid w:val="00E16A9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16A9B"/>
    <w:rPr>
      <w:rFonts w:asciiTheme="majorHAnsi" w:eastAsiaTheme="majorEastAsia" w:hAnsiTheme="majorHAnsi" w:cstheme="majorBidi"/>
      <w:b/>
      <w:bCs/>
      <w:sz w:val="26"/>
      <w:szCs w:val="26"/>
    </w:rPr>
  </w:style>
  <w:style w:type="paragraph" w:styleId="BodyTextIndent">
    <w:name w:val="Body Text Indent"/>
    <w:basedOn w:val="Normal"/>
    <w:link w:val="BodyTextIndentChar"/>
    <w:uiPriority w:val="99"/>
    <w:unhideWhenUsed/>
    <w:rsid w:val="007D6F4E"/>
    <w:pPr>
      <w:spacing w:after="120"/>
      <w:ind w:left="360"/>
    </w:pPr>
  </w:style>
  <w:style w:type="character" w:customStyle="1" w:styleId="BodyTextIndentChar">
    <w:name w:val="Body Text Indent Char"/>
    <w:basedOn w:val="DefaultParagraphFont"/>
    <w:link w:val="BodyTextIndent"/>
    <w:uiPriority w:val="99"/>
    <w:rsid w:val="007D6F4E"/>
    <w:rPr>
      <w:sz w:val="24"/>
    </w:rPr>
  </w:style>
  <w:style w:type="paragraph" w:styleId="BalloonText">
    <w:name w:val="Balloon Text"/>
    <w:basedOn w:val="Normal"/>
    <w:link w:val="BalloonTextChar"/>
    <w:uiPriority w:val="99"/>
    <w:semiHidden/>
    <w:unhideWhenUsed/>
    <w:rsid w:val="00F65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E5"/>
    <w:rPr>
      <w:rFonts w:ascii="Segoe UI" w:hAnsi="Segoe UI" w:cs="Segoe UI"/>
      <w:sz w:val="18"/>
      <w:szCs w:val="18"/>
    </w:rPr>
  </w:style>
  <w:style w:type="paragraph" w:styleId="ListParagraph">
    <w:name w:val="List Paragraph"/>
    <w:basedOn w:val="Normal"/>
    <w:uiPriority w:val="34"/>
    <w:qFormat/>
    <w:rsid w:val="00151E1E"/>
    <w:pPr>
      <w:ind w:left="720"/>
      <w:contextualSpacing/>
    </w:pPr>
  </w:style>
  <w:style w:type="character" w:customStyle="1" w:styleId="Style1">
    <w:name w:val="Style1"/>
    <w:basedOn w:val="DefaultParagraphFont"/>
    <w:uiPriority w:val="1"/>
    <w:qFormat/>
    <w:locked/>
    <w:rsid w:val="00E05A44"/>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0703">
      <w:bodyDiv w:val="1"/>
      <w:marLeft w:val="0"/>
      <w:marRight w:val="0"/>
      <w:marTop w:val="0"/>
      <w:marBottom w:val="0"/>
      <w:divBdr>
        <w:top w:val="none" w:sz="0" w:space="0" w:color="auto"/>
        <w:left w:val="none" w:sz="0" w:space="0" w:color="auto"/>
        <w:bottom w:val="none" w:sz="0" w:space="0" w:color="auto"/>
        <w:right w:val="none" w:sz="0" w:space="0" w:color="auto"/>
      </w:divBdr>
    </w:div>
    <w:div w:id="378020324">
      <w:bodyDiv w:val="1"/>
      <w:marLeft w:val="0"/>
      <w:marRight w:val="0"/>
      <w:marTop w:val="0"/>
      <w:marBottom w:val="0"/>
      <w:divBdr>
        <w:top w:val="none" w:sz="0" w:space="0" w:color="auto"/>
        <w:left w:val="none" w:sz="0" w:space="0" w:color="auto"/>
        <w:bottom w:val="none" w:sz="0" w:space="0" w:color="auto"/>
        <w:right w:val="none" w:sz="0" w:space="0" w:color="auto"/>
      </w:divBdr>
    </w:div>
    <w:div w:id="16175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orris\Application%20Data\Microsoft\Templates\city%20council%20agenda%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DF6A3-EC6C-4238-831F-613B565B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Settings\cmorris\Application Data\Microsoft\Templates\city council agenda format.dot</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City of Maple Grove</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cmorris</dc:creator>
  <cp:keywords/>
  <cp:lastModifiedBy>Chris O'Connor</cp:lastModifiedBy>
  <cp:revision>2</cp:revision>
  <cp:lastPrinted>2024-05-10T14:30:00Z</cp:lastPrinted>
  <dcterms:created xsi:type="dcterms:W3CDTF">2024-05-13T14:33:00Z</dcterms:created>
  <dcterms:modified xsi:type="dcterms:W3CDTF">2024-05-13T14:33:00Z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